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4"/>
        <w:gridCol w:w="738"/>
        <w:gridCol w:w="6660"/>
      </w:tblGrid>
      <w:tr w:rsidR="001B2ABD" w:rsidRPr="0099782C" w14:paraId="4CAA65FB" w14:textId="77777777" w:rsidTr="00104C39">
        <w:trPr>
          <w:trHeight w:val="2155"/>
        </w:trPr>
        <w:tc>
          <w:tcPr>
            <w:tcW w:w="3704" w:type="dxa"/>
            <w:vAlign w:val="bottom"/>
          </w:tcPr>
          <w:p w14:paraId="1601BF70" w14:textId="165A8EF1" w:rsidR="00E44348" w:rsidRDefault="00E44348" w:rsidP="001B2ABD">
            <w:pPr>
              <w:tabs>
                <w:tab w:val="left" w:pos="990"/>
              </w:tabs>
              <w:jc w:val="center"/>
              <w:rPr>
                <w:rStyle w:val="lev"/>
                <w:bCs w:val="0"/>
                <w:caps/>
                <w:noProof/>
              </w:rPr>
            </w:pPr>
            <w:r>
              <w:rPr>
                <w:rStyle w:val="lev"/>
                <w:bCs w:val="0"/>
                <w:caps/>
                <w:noProof/>
              </w:rPr>
              <w:drawing>
                <wp:anchor distT="0" distB="0" distL="114300" distR="114300" simplePos="0" relativeHeight="251658240" behindDoc="0" locked="0" layoutInCell="1" allowOverlap="1" wp14:anchorId="1E6320CD" wp14:editId="68CB73E3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-181610</wp:posOffset>
                  </wp:positionV>
                  <wp:extent cx="1950720" cy="1644650"/>
                  <wp:effectExtent l="76200" t="76200" r="68580" b="90805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75" t="29762" r="12840" b="28073"/>
                          <a:stretch/>
                        </pic:blipFill>
                        <pic:spPr bwMode="auto">
                          <a:xfrm>
                            <a:off x="0" y="0"/>
                            <a:ext cx="1950720" cy="1644650"/>
                          </a:xfrm>
                          <a:prstGeom prst="ellipse">
                            <a:avLst/>
                          </a:prstGeom>
                          <a:ln w="31750" cap="rnd" cmpd="sng" algn="ctr">
                            <a:solidFill>
                              <a:srgbClr val="94B6D2">
                                <a:lumMod val="75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8B884" w14:textId="0FEA87EC" w:rsidR="00AF259F" w:rsidRDefault="00AF259F" w:rsidP="001B2ABD">
            <w:pPr>
              <w:tabs>
                <w:tab w:val="left" w:pos="990"/>
              </w:tabs>
              <w:jc w:val="center"/>
              <w:rPr>
                <w:rStyle w:val="lev"/>
                <w:bCs w:val="0"/>
                <w:caps/>
                <w:noProof/>
              </w:rPr>
            </w:pPr>
          </w:p>
          <w:p w14:paraId="46EAC1F8" w14:textId="6F9B1A83" w:rsidR="001B2ABD" w:rsidRPr="0099782C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38" w:type="dxa"/>
          </w:tcPr>
          <w:p w14:paraId="3720261B" w14:textId="77777777" w:rsidR="001B2ABD" w:rsidRPr="0099782C" w:rsidRDefault="001B2ABD" w:rsidP="000C45FF">
            <w:pPr>
              <w:tabs>
                <w:tab w:val="left" w:pos="990"/>
              </w:tabs>
            </w:pPr>
          </w:p>
        </w:tc>
        <w:tc>
          <w:tcPr>
            <w:tcW w:w="6660" w:type="dxa"/>
            <w:vAlign w:val="bottom"/>
          </w:tcPr>
          <w:p w14:paraId="38FECF7E" w14:textId="77777777" w:rsidR="001B2ABD" w:rsidRDefault="00C63757" w:rsidP="006C1D9D">
            <w:pPr>
              <w:pStyle w:val="Titre"/>
              <w:rPr>
                <w:sz w:val="94"/>
                <w:szCs w:val="94"/>
                <w:lang w:bidi="fr-FR"/>
              </w:rPr>
            </w:pPr>
            <w:r>
              <w:rPr>
                <w:sz w:val="94"/>
                <w:szCs w:val="94"/>
                <w:lang w:bidi="fr-FR"/>
              </w:rPr>
              <w:t>Mehdi</w:t>
            </w:r>
            <w:r w:rsidR="00385167" w:rsidRPr="0099782C">
              <w:rPr>
                <w:sz w:val="94"/>
                <w:szCs w:val="94"/>
                <w:lang w:bidi="fr-FR"/>
              </w:rPr>
              <w:t xml:space="preserve"> </w:t>
            </w:r>
            <w:r>
              <w:rPr>
                <w:sz w:val="94"/>
                <w:szCs w:val="94"/>
                <w:lang w:bidi="fr-FR"/>
              </w:rPr>
              <w:t>ikrar</w:t>
            </w:r>
          </w:p>
          <w:p w14:paraId="70D03336" w14:textId="31BCA2F2" w:rsidR="00F639A7" w:rsidRDefault="005819C5" w:rsidP="00F639A7">
            <w:pPr>
              <w:rPr>
                <w:sz w:val="16"/>
                <w:szCs w:val="16"/>
                <w:lang w:bidi="fr-FR"/>
              </w:rPr>
            </w:pPr>
            <w:r w:rsidRPr="005819C5">
              <w:rPr>
                <w:b/>
                <w:bCs/>
                <w:i/>
                <w:iCs/>
                <w:sz w:val="24"/>
                <w:szCs w:val="24"/>
                <w:lang w:bidi="fr-FR"/>
              </w:rPr>
              <w:t>Concepteur Développeur d’Applications (en alternance)</w:t>
            </w:r>
            <w:r w:rsidR="0086794A">
              <w:rPr>
                <w:i/>
                <w:iCs/>
                <w:sz w:val="28"/>
                <w:szCs w:val="28"/>
                <w:lang w:bidi="fr-FR"/>
              </w:rPr>
              <w:br/>
            </w:r>
            <w:r w:rsidRPr="005819C5">
              <w:rPr>
                <w:rFonts w:ascii="Segoe UI Emoji" w:hAnsi="Segoe UI Emoji" w:cs="Segoe UI Emoji"/>
                <w:sz w:val="16"/>
                <w:szCs w:val="16"/>
                <w:lang w:bidi="fr-FR"/>
              </w:rPr>
              <w:t>📅</w:t>
            </w:r>
            <w:r w:rsidRPr="005819C5">
              <w:rPr>
                <w:sz w:val="16"/>
                <w:szCs w:val="16"/>
                <w:lang w:bidi="fr-FR"/>
              </w:rPr>
              <w:t xml:space="preserve"> </w:t>
            </w:r>
            <w:r w:rsidR="00F55652" w:rsidRPr="00F55652">
              <w:rPr>
                <w:sz w:val="16"/>
                <w:szCs w:val="16"/>
                <w:lang w:bidi="fr-FR"/>
              </w:rPr>
              <w:t>Disponible pour un contrat d’un an à partir d’octobre 2025 – 1 semaine de formation / 2 semaines en entreprise.</w:t>
            </w:r>
          </w:p>
          <w:p w14:paraId="67629992" w14:textId="2E6279A6" w:rsidR="00F639A7" w:rsidRPr="00BE73DA" w:rsidRDefault="005819C5" w:rsidP="00F639A7">
            <w:pPr>
              <w:rPr>
                <w:sz w:val="16"/>
                <w:szCs w:val="16"/>
                <w:lang w:bidi="fr-FR"/>
              </w:rPr>
            </w:pPr>
            <w:r w:rsidRPr="003712CF">
              <w:rPr>
                <w:rFonts w:ascii="Segoe UI Emoji" w:hAnsi="Segoe UI Emoji" w:cs="Segoe UI Emoji"/>
                <w:sz w:val="16"/>
                <w:szCs w:val="16"/>
                <w:lang w:bidi="fr-FR"/>
              </w:rPr>
              <w:t>📍</w:t>
            </w:r>
            <w:r w:rsidRPr="003712CF">
              <w:rPr>
                <w:sz w:val="16"/>
                <w:szCs w:val="16"/>
                <w:lang w:bidi="fr-FR"/>
              </w:rPr>
              <w:t xml:space="preserve"> Région Île-de-France (ou </w:t>
            </w:r>
            <w:r w:rsidR="00D12AED" w:rsidRPr="003712CF">
              <w:rPr>
                <w:sz w:val="16"/>
                <w:szCs w:val="16"/>
                <w:lang w:bidi="fr-FR"/>
              </w:rPr>
              <w:t>télétravail)</w:t>
            </w:r>
            <w:r w:rsidR="00D12AED">
              <w:rPr>
                <w:sz w:val="28"/>
                <w:szCs w:val="28"/>
                <w:lang w:bidi="fr-FR"/>
              </w:rPr>
              <w:t xml:space="preserve">  </w:t>
            </w:r>
            <w:r w:rsidR="00F639A7">
              <w:rPr>
                <w:sz w:val="28"/>
                <w:szCs w:val="28"/>
                <w:lang w:bidi="fr-FR"/>
              </w:rPr>
              <w:t xml:space="preserve">                                                                                     </w:t>
            </w:r>
          </w:p>
        </w:tc>
      </w:tr>
      <w:tr w:rsidR="001B2ABD" w:rsidRPr="0099782C" w14:paraId="72EF37D9" w14:textId="77777777" w:rsidTr="00104C39">
        <w:trPr>
          <w:trHeight w:val="4198"/>
        </w:trPr>
        <w:tc>
          <w:tcPr>
            <w:tcW w:w="3704" w:type="dxa"/>
          </w:tcPr>
          <w:p w14:paraId="28C91848" w14:textId="77777777" w:rsidR="00D12AED" w:rsidRDefault="00D12AED" w:rsidP="00E44348">
            <w:pPr>
              <w:pStyle w:val="Titre3"/>
            </w:pPr>
          </w:p>
          <w:sdt>
            <w:sdtPr>
              <w:id w:val="-1711873194"/>
              <w:placeholder>
                <w:docPart w:val="2FFE0620EBC5498280875D254953512F"/>
              </w:placeholder>
              <w:temporary/>
              <w:showingPlcHdr/>
              <w15:appearance w15:val="hidden"/>
            </w:sdtPr>
            <w:sdtContent>
              <w:p w14:paraId="2CD1BB0B" w14:textId="24B0AC27" w:rsidR="00E44348" w:rsidRDefault="00036450" w:rsidP="00E44348">
                <w:pPr>
                  <w:pStyle w:val="Titre3"/>
                  <w:rPr>
                    <w:rStyle w:val="lev"/>
                    <w:b/>
                    <w:bCs w:val="0"/>
                  </w:rPr>
                </w:pPr>
                <w:r w:rsidRPr="0099782C">
                  <w:rPr>
                    <w:lang w:bidi="fr-FR"/>
                  </w:rPr>
                  <w:t>Profil</w:t>
                </w:r>
              </w:p>
            </w:sdtContent>
          </w:sdt>
          <w:p w14:paraId="619CE235" w14:textId="795C5EB0" w:rsidR="00E44348" w:rsidRDefault="00AA4E39" w:rsidP="004D3011">
            <w:r w:rsidRPr="00AA4E39">
              <w:rPr>
                <w:lang w:bidi="fr-FR"/>
              </w:rPr>
              <w:t>Développeur web passionné, curieux et rigoureux, je recherche une alternance en Conception et Développement d’Applications à partir d’octobre 2025, dans le cadre d’une formation CDA. Autonome et créatif, j’aime concevoir des solutions performantes et évolutives, tout en travaillant en équipe. Mon objectif est de contribuer à des projets concrets tout en renforçant mes compétences front-end et back-end dans un environnement stimulant et collaboratif.</w:t>
            </w:r>
          </w:p>
          <w:p w14:paraId="0F5B1088" w14:textId="77777777" w:rsidR="00E44348" w:rsidRDefault="00E44348" w:rsidP="004D3011"/>
          <w:p w14:paraId="411532C0" w14:textId="77777777" w:rsidR="00BE73DA" w:rsidRDefault="00BE73DA" w:rsidP="00BE73DA">
            <w:pPr>
              <w:pStyle w:val="Titre3"/>
              <w:rPr>
                <w:lang w:bidi="fr-FR"/>
              </w:rPr>
            </w:pPr>
            <w:r>
              <w:rPr>
                <w:lang w:bidi="fr-FR"/>
              </w:rPr>
              <w:t>diplômes</w:t>
            </w:r>
          </w:p>
          <w:p w14:paraId="41227E40" w14:textId="0861097F" w:rsidR="00D12AED" w:rsidRDefault="00D12AED" w:rsidP="00BE73DA">
            <w:pPr>
              <w:rPr>
                <w:b/>
                <w:bCs/>
                <w:lang w:bidi="fr-FR"/>
              </w:rPr>
            </w:pPr>
            <w:r w:rsidRPr="00D12AED">
              <w:rPr>
                <w:b/>
                <w:bCs/>
                <w:lang w:bidi="fr-FR"/>
              </w:rPr>
              <w:t xml:space="preserve">Développeur Web &amp; Web Mobile </w:t>
            </w:r>
          </w:p>
          <w:p w14:paraId="4DE004F0" w14:textId="70C0079A" w:rsidR="00BE73DA" w:rsidRDefault="00D12AED" w:rsidP="00BE73DA">
            <w:pPr>
              <w:rPr>
                <w:lang w:bidi="fr-FR"/>
              </w:rPr>
            </w:pPr>
            <w:r>
              <w:rPr>
                <w:lang w:bidi="fr-FR"/>
              </w:rPr>
              <w:t xml:space="preserve">     </w:t>
            </w:r>
            <w:r w:rsidRPr="00D12AED">
              <w:rPr>
                <w:lang w:bidi="fr-FR"/>
              </w:rPr>
              <w:t>Titre Pro Niveau 5</w:t>
            </w:r>
          </w:p>
          <w:p w14:paraId="54E2DFE6" w14:textId="77777777" w:rsidR="00D12AED" w:rsidRDefault="00D12AED" w:rsidP="00BE73DA">
            <w:pPr>
              <w:rPr>
                <w:lang w:bidi="fr-FR"/>
              </w:rPr>
            </w:pPr>
          </w:p>
          <w:p w14:paraId="262A3704" w14:textId="77777777" w:rsidR="00BE73DA" w:rsidRDefault="00BE73DA" w:rsidP="00BE73DA">
            <w:pPr>
              <w:rPr>
                <w:b/>
                <w:bCs/>
                <w:lang w:bidi="fr-FR"/>
              </w:rPr>
            </w:pPr>
            <w:r w:rsidRPr="00BE73DA">
              <w:rPr>
                <w:b/>
                <w:bCs/>
                <w:lang w:bidi="fr-FR"/>
              </w:rPr>
              <w:t>Développeur web junior</w:t>
            </w:r>
            <w:r>
              <w:rPr>
                <w:b/>
                <w:bCs/>
                <w:lang w:bidi="fr-FR"/>
              </w:rPr>
              <w:t xml:space="preserve"> 2023</w:t>
            </w:r>
          </w:p>
          <w:p w14:paraId="3C8D6766" w14:textId="77777777" w:rsidR="00BE73DA" w:rsidRPr="00BE73DA" w:rsidRDefault="00BE73DA" w:rsidP="00BE73DA">
            <w:pPr>
              <w:rPr>
                <w:b/>
                <w:bCs/>
                <w:lang w:bidi="fr-FR"/>
              </w:rPr>
            </w:pPr>
          </w:p>
          <w:p w14:paraId="17C490D2" w14:textId="77777777" w:rsidR="00BE73DA" w:rsidRDefault="00BE73DA" w:rsidP="00BE73DA">
            <w:pPr>
              <w:rPr>
                <w:lang w:bidi="fr-FR"/>
              </w:rPr>
            </w:pPr>
            <w:r w:rsidRPr="00BE73DA">
              <w:rPr>
                <w:b/>
                <w:bCs/>
                <w:lang w:bidi="fr-FR"/>
              </w:rPr>
              <w:t>Cqp aps agent de sécurité</w:t>
            </w:r>
            <w:r>
              <w:rPr>
                <w:lang w:bidi="fr-FR"/>
              </w:rPr>
              <w:t xml:space="preserve"> sep2012</w:t>
            </w:r>
          </w:p>
          <w:p w14:paraId="6AF476D1" w14:textId="77777777" w:rsidR="00BE73DA" w:rsidRDefault="00BE73DA" w:rsidP="00BE73DA">
            <w:pPr>
              <w:rPr>
                <w:lang w:bidi="fr-FR"/>
              </w:rPr>
            </w:pPr>
          </w:p>
          <w:p w14:paraId="3F7F2869" w14:textId="77777777" w:rsidR="00BE73DA" w:rsidRPr="00BE73DA" w:rsidRDefault="00BE73DA" w:rsidP="00BE73DA">
            <w:pPr>
              <w:rPr>
                <w:lang w:bidi="fr-FR"/>
              </w:rPr>
            </w:pPr>
            <w:r w:rsidRPr="00BE73DA">
              <w:rPr>
                <w:b/>
                <w:bCs/>
                <w:lang w:bidi="fr-FR"/>
              </w:rPr>
              <w:t>Caces 1.3.5</w:t>
            </w:r>
            <w:r>
              <w:rPr>
                <w:lang w:bidi="fr-FR"/>
              </w:rPr>
              <w:t xml:space="preserve"> juillet 2019</w:t>
            </w:r>
          </w:p>
          <w:p w14:paraId="523390DB" w14:textId="77777777" w:rsidR="00BE73DA" w:rsidRDefault="00BE73DA" w:rsidP="004D3011"/>
          <w:p w14:paraId="731D2B5B" w14:textId="77777777" w:rsidR="00BE73DA" w:rsidRDefault="00BE73DA" w:rsidP="004D3011"/>
          <w:p w14:paraId="1DF56DD0" w14:textId="6B82933C" w:rsidR="00E44348" w:rsidRDefault="00E44348" w:rsidP="004D3011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bidi="fr-FR"/>
              </w:rPr>
            </w:pPr>
            <w:r w:rsidRPr="00E44348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bidi="fr-FR"/>
              </w:rPr>
              <w:t xml:space="preserve">Contact </w:t>
            </w:r>
          </w:p>
          <w:p w14:paraId="2EBC21B3" w14:textId="77777777" w:rsidR="00E44348" w:rsidRPr="00E44348" w:rsidRDefault="00E44348" w:rsidP="004D3011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  <w:lang w:bidi="fr-FR"/>
              </w:rPr>
            </w:pPr>
          </w:p>
          <w:p w14:paraId="2A2A12C9" w14:textId="15E2D7EB" w:rsidR="004D3011" w:rsidRPr="0099782C" w:rsidRDefault="00000000" w:rsidP="004D3011">
            <w:sdt>
              <w:sdtPr>
                <w:id w:val="1111563247"/>
                <w:placeholder>
                  <w:docPart w:val="742815A5A2E842E7A67D1E8CC422B4A7"/>
                </w:placeholder>
                <w:temporary/>
                <w:showingPlcHdr/>
                <w15:appearance w15:val="hidden"/>
              </w:sdtPr>
              <w:sdtContent>
                <w:r w:rsidR="004D3011" w:rsidRPr="00EC7E64">
                  <w:rPr>
                    <w:b/>
                    <w:bCs/>
                    <w:lang w:bidi="fr-FR"/>
                  </w:rPr>
                  <w:t>TÉLÉPHONE :</w:t>
                </w:r>
              </w:sdtContent>
            </w:sdt>
          </w:p>
          <w:p w14:paraId="2B1F6E2E" w14:textId="5FD78717" w:rsidR="004D3011" w:rsidRPr="0099782C" w:rsidRDefault="00EF7A4D" w:rsidP="004D3011">
            <w:r>
              <w:rPr>
                <w:lang w:bidi="fr-FR"/>
              </w:rPr>
              <w:t>06 60 37 48 89</w:t>
            </w:r>
          </w:p>
          <w:p w14:paraId="46CF5669" w14:textId="41B3585A" w:rsidR="004D3011" w:rsidRPr="0099782C" w:rsidRDefault="004D3011" w:rsidP="004D3011"/>
          <w:sdt>
            <w:sdtPr>
              <w:id w:val="-240260293"/>
              <w:placeholder>
                <w:docPart w:val="0799C0270D43455A9B9A682BFBB48E62"/>
              </w:placeholder>
              <w:temporary/>
              <w:showingPlcHdr/>
              <w15:appearance w15:val="hidden"/>
            </w:sdtPr>
            <w:sdtContent>
              <w:p w14:paraId="1B32D243" w14:textId="77777777" w:rsidR="004D3011" w:rsidRPr="0099782C" w:rsidRDefault="004D3011" w:rsidP="004D3011">
                <w:r w:rsidRPr="00EC7E64">
                  <w:rPr>
                    <w:b/>
                    <w:bCs/>
                    <w:lang w:bidi="fr-FR"/>
                  </w:rPr>
                  <w:t>E-MAIL :</w:t>
                </w:r>
              </w:p>
            </w:sdtContent>
          </w:sdt>
          <w:p w14:paraId="07B91F32" w14:textId="4419A8BC" w:rsidR="00036450" w:rsidRDefault="00000000" w:rsidP="004D3011">
            <w:pPr>
              <w:rPr>
                <w:lang w:bidi="fr-FR"/>
              </w:rPr>
            </w:pPr>
            <w:hyperlink r:id="rId12" w:history="1">
              <w:r w:rsidR="00EC7E64" w:rsidRPr="001837BC">
                <w:rPr>
                  <w:rStyle w:val="Lienhypertexte"/>
                  <w:lang w:bidi="fr-FR"/>
                </w:rPr>
                <w:t>Ikrar.mehdi@gmail.com</w:t>
              </w:r>
            </w:hyperlink>
          </w:p>
          <w:p w14:paraId="27421CE2" w14:textId="77777777" w:rsidR="00EC7E64" w:rsidRDefault="00EC7E64" w:rsidP="004D3011">
            <w:pPr>
              <w:rPr>
                <w:lang w:bidi="fr-FR"/>
              </w:rPr>
            </w:pPr>
          </w:p>
          <w:p w14:paraId="7F1CD479" w14:textId="1243527F" w:rsidR="00EC7E64" w:rsidRPr="00EC7E64" w:rsidRDefault="00EC7E64" w:rsidP="004D3011">
            <w:pPr>
              <w:rPr>
                <w:b/>
                <w:bCs/>
                <w:lang w:bidi="fr-FR"/>
              </w:rPr>
            </w:pPr>
            <w:r w:rsidRPr="00EC7E64">
              <w:rPr>
                <w:b/>
                <w:bCs/>
                <w:lang w:bidi="fr-FR"/>
              </w:rPr>
              <w:t>LinkedIn :</w:t>
            </w:r>
          </w:p>
          <w:p w14:paraId="47737F4E" w14:textId="465F1F36" w:rsidR="00EC7E64" w:rsidRDefault="00000000" w:rsidP="004D3011">
            <w:pPr>
              <w:rPr>
                <w:rStyle w:val="Lienhypertexte"/>
                <w:lang w:bidi="fr-FR"/>
              </w:rPr>
            </w:pPr>
            <w:hyperlink r:id="rId13" w:history="1">
              <w:r w:rsidR="00E44348" w:rsidRPr="001837BC">
                <w:rPr>
                  <w:rStyle w:val="Lienhypertexte"/>
                  <w:lang w:bidi="fr-FR"/>
                </w:rPr>
                <w:t>https://www.linkedin.com/in/mehdi-ikrar-285b0b218/</w:t>
              </w:r>
            </w:hyperlink>
          </w:p>
          <w:p w14:paraId="6E618081" w14:textId="65ADFF33" w:rsidR="00387599" w:rsidRDefault="00387599" w:rsidP="004D3011">
            <w:pPr>
              <w:rPr>
                <w:rStyle w:val="Lienhypertexte"/>
                <w:lang w:bidi="fr-FR"/>
              </w:rPr>
            </w:pPr>
          </w:p>
          <w:p w14:paraId="24AB4086" w14:textId="4D735F41" w:rsidR="00387599" w:rsidRPr="00060095" w:rsidRDefault="00387599" w:rsidP="004D3011">
            <w:pPr>
              <w:rPr>
                <w:rStyle w:val="Lienhypertexte"/>
                <w:b/>
                <w:bCs/>
                <w:color w:val="auto"/>
                <w:u w:val="none"/>
                <w:lang w:val="en-US" w:bidi="fr-FR"/>
              </w:rPr>
            </w:pPr>
            <w:r w:rsidRPr="00060095">
              <w:rPr>
                <w:b/>
                <w:bCs/>
                <w:lang w:val="en-US" w:bidi="fr-FR"/>
              </w:rPr>
              <w:t>Portfolio :</w:t>
            </w:r>
          </w:p>
          <w:p w14:paraId="4D4B0B47" w14:textId="57D64DE2" w:rsidR="00E44348" w:rsidRPr="00060095" w:rsidRDefault="00060095" w:rsidP="004D3011">
            <w:pPr>
              <w:rPr>
                <w:rStyle w:val="Lienhypertexte"/>
                <w:color w:val="auto"/>
                <w:u w:val="none"/>
                <w:lang w:val="en-US" w:bidi="fr-FR"/>
              </w:rPr>
            </w:pPr>
            <w:r w:rsidRPr="00060095">
              <w:rPr>
                <w:rStyle w:val="Lienhypertexte"/>
                <w:color w:val="auto"/>
                <w:u w:val="none"/>
                <w:lang w:val="en-US" w:bidi="fr-FR"/>
              </w:rPr>
              <w:t>https://mehdiikrar.fr/</w:t>
            </w:r>
          </w:p>
          <w:p w14:paraId="19856C81" w14:textId="77777777" w:rsidR="008744A2" w:rsidRPr="00060095" w:rsidRDefault="008744A2" w:rsidP="004D3011">
            <w:pPr>
              <w:rPr>
                <w:rStyle w:val="Lienhypertexte"/>
                <w:color w:val="auto"/>
                <w:u w:val="none"/>
                <w:lang w:val="en-US" w:bidi="fr-FR"/>
              </w:rPr>
            </w:pPr>
          </w:p>
          <w:p w14:paraId="63EE863F" w14:textId="4DE92981" w:rsidR="004D3011" w:rsidRPr="00060095" w:rsidRDefault="006C1D9D" w:rsidP="00C039FE">
            <w:pPr>
              <w:pStyle w:val="Titre3"/>
              <w:rPr>
                <w:lang w:val="en-US" w:bidi="fr-FR"/>
              </w:rPr>
            </w:pPr>
            <w:r w:rsidRPr="00060095">
              <w:rPr>
                <w:lang w:val="en-US" w:bidi="fr-FR"/>
              </w:rPr>
              <w:t>centres d’intérêt</w:t>
            </w:r>
          </w:p>
          <w:p w14:paraId="5FF31075" w14:textId="0D81D4EB" w:rsidR="00B428B4" w:rsidRPr="00B428B4" w:rsidRDefault="00B428B4" w:rsidP="00B428B4">
            <w:r w:rsidRPr="00B428B4">
              <w:t>Développement web, tech &amp; IA</w:t>
            </w:r>
          </w:p>
          <w:p w14:paraId="0ACB4E25" w14:textId="7B7D35B2" w:rsidR="00B428B4" w:rsidRPr="00060095" w:rsidRDefault="00B428B4" w:rsidP="00B428B4">
            <w:r w:rsidRPr="00060095">
              <w:t>Gaming / e-sport</w:t>
            </w:r>
          </w:p>
          <w:p w14:paraId="34819BA9" w14:textId="167E0472" w:rsidR="00B428B4" w:rsidRPr="00060095" w:rsidRDefault="00B428B4" w:rsidP="00B428B4">
            <w:r w:rsidRPr="00060095">
              <w:t>Sports : basket, foot, UFC</w:t>
            </w:r>
          </w:p>
          <w:p w14:paraId="6B3D8167" w14:textId="39C8D3AC" w:rsidR="00B428B4" w:rsidRPr="00B428B4" w:rsidRDefault="00B428B4" w:rsidP="00B428B4">
            <w:r w:rsidRPr="00B428B4">
              <w:t>Histoire &amp; documentaires</w:t>
            </w:r>
          </w:p>
          <w:p w14:paraId="559277DA" w14:textId="77777777" w:rsidR="00BE73DA" w:rsidRPr="00BE73DA" w:rsidRDefault="00BE73DA" w:rsidP="004D3011">
            <w:pPr>
              <w:rPr>
                <w:lang w:bidi="fr-FR"/>
              </w:rPr>
            </w:pPr>
          </w:p>
          <w:p w14:paraId="3A3D3FE8" w14:textId="14957A36" w:rsidR="00171A25" w:rsidRDefault="00171A25" w:rsidP="00171A25">
            <w:pPr>
              <w:pStyle w:val="Titre3"/>
              <w:rPr>
                <w:lang w:bidi="fr-FR"/>
              </w:rPr>
            </w:pPr>
            <w:r>
              <w:rPr>
                <w:lang w:bidi="fr-FR"/>
              </w:rPr>
              <w:t>langues</w:t>
            </w:r>
          </w:p>
          <w:p w14:paraId="7AECED35" w14:textId="42729CF9" w:rsidR="00171A25" w:rsidRDefault="00171A25" w:rsidP="00171A25">
            <w:pPr>
              <w:rPr>
                <w:lang w:bidi="fr-FR"/>
              </w:rPr>
            </w:pPr>
            <w:r>
              <w:rPr>
                <w:lang w:bidi="fr-FR"/>
              </w:rPr>
              <w:t xml:space="preserve">FRANÇAIS : </w:t>
            </w:r>
            <w:r w:rsidR="00387599">
              <w:rPr>
                <w:lang w:bidi="fr-FR"/>
              </w:rPr>
              <w:t>langue maternelle</w:t>
            </w:r>
          </w:p>
          <w:p w14:paraId="7C6F0292" w14:textId="514489F0" w:rsidR="00171A25" w:rsidRPr="0099782C" w:rsidRDefault="00171A25" w:rsidP="00171A25">
            <w:pPr>
              <w:rPr>
                <w:lang w:bidi="fr-FR"/>
              </w:rPr>
            </w:pPr>
            <w:r>
              <w:rPr>
                <w:lang w:bidi="fr-FR"/>
              </w:rPr>
              <w:t>Anglais : niveau B1</w:t>
            </w:r>
          </w:p>
        </w:tc>
        <w:tc>
          <w:tcPr>
            <w:tcW w:w="738" w:type="dxa"/>
          </w:tcPr>
          <w:p w14:paraId="49C28AC2" w14:textId="6B449BFF" w:rsidR="001B2ABD" w:rsidRPr="0099782C" w:rsidRDefault="001B2ABD" w:rsidP="000C45FF">
            <w:pPr>
              <w:tabs>
                <w:tab w:val="left" w:pos="990"/>
              </w:tabs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sdt>
            <w:sdtPr>
              <w:id w:val="1001553383"/>
              <w:placeholder>
                <w:docPart w:val="0770373142134C81AD0E1548BCCAD8D6"/>
              </w:placeholder>
              <w:temporary/>
              <w:showingPlcHdr/>
              <w15:appearance w15:val="hidden"/>
            </w:sdtPr>
            <w:sdtContent>
              <w:p w14:paraId="3DD28BC4" w14:textId="5148BDBC" w:rsidR="00EC7E64" w:rsidRPr="00EC7E64" w:rsidRDefault="00036450" w:rsidP="00EC7E64">
                <w:pPr>
                  <w:pStyle w:val="Titre2"/>
                </w:pPr>
                <w:r w:rsidRPr="0099782C">
                  <w:rPr>
                    <w:lang w:bidi="fr-FR"/>
                  </w:rPr>
                  <w:t>PARCOURS PROFESSIONNEL</w:t>
                </w:r>
              </w:p>
            </w:sdtContent>
          </w:sdt>
          <w:p w14:paraId="1A60F616" w14:textId="77777777" w:rsidR="00824730" w:rsidRDefault="00824730" w:rsidP="00D82315">
            <w:pPr>
              <w:rPr>
                <w:b/>
                <w:bCs/>
                <w:lang w:bidi="fr-FR"/>
              </w:rPr>
            </w:pPr>
          </w:p>
          <w:p w14:paraId="12CE9028" w14:textId="7C7C627C" w:rsidR="00D82315" w:rsidRPr="00824730" w:rsidRDefault="00EB56FB" w:rsidP="00D82315">
            <w:pPr>
              <w:rPr>
                <w:b/>
                <w:bCs/>
                <w:lang w:bidi="fr-FR"/>
              </w:rPr>
            </w:pPr>
            <w:r w:rsidRPr="00EB56FB">
              <w:rPr>
                <w:b/>
                <w:bCs/>
                <w:lang w:bidi="fr-FR"/>
              </w:rPr>
              <w:t>Développeur Web Freelance (2023 – Présent)</w:t>
            </w:r>
            <w:r w:rsidRPr="00EB56FB">
              <w:rPr>
                <w:b/>
                <w:bCs/>
                <w:lang w:bidi="fr-FR"/>
              </w:rPr>
              <w:br/>
            </w:r>
            <w:r w:rsidR="00824730">
              <w:rPr>
                <w:lang w:bidi="fr-FR"/>
              </w:rPr>
              <w:t xml:space="preserve">    </w:t>
            </w:r>
            <w:r w:rsidR="00D82315" w:rsidRPr="00D82315">
              <w:rPr>
                <w:lang w:bidi="fr-FR"/>
              </w:rPr>
              <w:t>Conception de sites vitrines</w:t>
            </w:r>
          </w:p>
          <w:p w14:paraId="197D0070" w14:textId="7A835AA9" w:rsidR="00D82315" w:rsidRPr="00D82315" w:rsidRDefault="00824730" w:rsidP="00D82315">
            <w:pPr>
              <w:rPr>
                <w:lang w:bidi="fr-FR"/>
              </w:rPr>
            </w:pPr>
            <w:r>
              <w:rPr>
                <w:lang w:bidi="fr-FR"/>
              </w:rPr>
              <w:t xml:space="preserve">    </w:t>
            </w:r>
            <w:r w:rsidR="00D82315" w:rsidRPr="00D82315">
              <w:rPr>
                <w:lang w:bidi="fr-FR"/>
              </w:rPr>
              <w:t>Intégration d’API (formulaires, paiements, contenus)</w:t>
            </w:r>
          </w:p>
          <w:p w14:paraId="6B867B1D" w14:textId="63464693" w:rsidR="00D82315" w:rsidRPr="00D82315" w:rsidRDefault="00824730" w:rsidP="00D82315">
            <w:pPr>
              <w:rPr>
                <w:lang w:val="en-US" w:bidi="fr-FR"/>
              </w:rPr>
            </w:pPr>
            <w:r w:rsidRPr="00060095">
              <w:rPr>
                <w:lang w:bidi="fr-FR"/>
              </w:rPr>
              <w:t xml:space="preserve">    </w:t>
            </w:r>
            <w:r w:rsidR="004F5613" w:rsidRPr="00D82315">
              <w:rPr>
                <w:lang w:val="en-US" w:bidi="fr-FR"/>
              </w:rPr>
              <w:t>Stack:</w:t>
            </w:r>
            <w:r w:rsidR="00D82315" w:rsidRPr="00D82315">
              <w:rPr>
                <w:lang w:val="en-US" w:bidi="fr-FR"/>
              </w:rPr>
              <w:t xml:space="preserve"> HTML, CSS, JS, React, Node.js</w:t>
            </w:r>
          </w:p>
          <w:p w14:paraId="212DEABE" w14:textId="67C0694D" w:rsidR="00D82315" w:rsidRPr="00D82315" w:rsidRDefault="00824730" w:rsidP="00D82315">
            <w:pPr>
              <w:rPr>
                <w:lang w:bidi="fr-FR"/>
              </w:rPr>
            </w:pPr>
            <w:r w:rsidRPr="00060095">
              <w:rPr>
                <w:lang w:val="en-US" w:bidi="fr-FR"/>
              </w:rPr>
              <w:t xml:space="preserve">    </w:t>
            </w:r>
            <w:r w:rsidR="00D82315" w:rsidRPr="00D82315">
              <w:rPr>
                <w:lang w:bidi="fr-FR"/>
              </w:rPr>
              <w:t>Maquettes, hébergement (OVH), domaine, SEO, maintenance</w:t>
            </w:r>
          </w:p>
          <w:p w14:paraId="512D0AB5" w14:textId="2957FDA8" w:rsidR="004C4D2E" w:rsidRDefault="00824730" w:rsidP="003B7431">
            <w:pPr>
              <w:rPr>
                <w:lang w:bidi="fr-FR"/>
              </w:rPr>
            </w:pPr>
            <w:r>
              <w:rPr>
                <w:lang w:bidi="fr-FR"/>
              </w:rPr>
              <w:t xml:space="preserve">    </w:t>
            </w:r>
            <w:r w:rsidR="00D82315" w:rsidRPr="00D82315">
              <w:rPr>
                <w:lang w:bidi="fr-FR"/>
              </w:rPr>
              <w:t>Relation client, accompagnement, évolutivité</w:t>
            </w:r>
          </w:p>
          <w:p w14:paraId="49886287" w14:textId="77777777" w:rsidR="00BE73DA" w:rsidRDefault="00BE73DA" w:rsidP="003B7431">
            <w:pPr>
              <w:rPr>
                <w:lang w:bidi="fr-FR"/>
              </w:rPr>
            </w:pPr>
          </w:p>
          <w:p w14:paraId="3A8E4A9D" w14:textId="77777777" w:rsidR="00BE73DA" w:rsidRPr="0099782C" w:rsidRDefault="00BE73DA" w:rsidP="003B7431">
            <w:pPr>
              <w:rPr>
                <w:lang w:bidi="fr-FR"/>
              </w:rPr>
            </w:pPr>
          </w:p>
          <w:p w14:paraId="1763CE6A" w14:textId="77777777" w:rsidR="0086794A" w:rsidRPr="0086794A" w:rsidRDefault="0086794A" w:rsidP="0086794A">
            <w:pPr>
              <w:pStyle w:val="Titre4"/>
              <w:rPr>
                <w:lang w:bidi="fr-FR"/>
              </w:rPr>
            </w:pPr>
            <w:r w:rsidRPr="0086794A">
              <w:rPr>
                <w:bCs/>
                <w:lang w:bidi="fr-FR"/>
              </w:rPr>
              <w:t>Manutentionnaire / Magasinier</w:t>
            </w:r>
          </w:p>
          <w:p w14:paraId="2628C6F4" w14:textId="0460A9F7" w:rsidR="0068459E" w:rsidRPr="00BE73DA" w:rsidRDefault="007D2DA3" w:rsidP="00BE73DA">
            <w:pPr>
              <w:pStyle w:val="Titre4"/>
              <w:numPr>
                <w:ilvl w:val="0"/>
                <w:numId w:val="6"/>
              </w:numPr>
              <w:rPr>
                <w:b w:val="0"/>
                <w:bCs/>
                <w:lang w:bidi="fr-FR"/>
              </w:rPr>
            </w:pPr>
            <w:r w:rsidRPr="00BE73DA">
              <w:rPr>
                <w:b w:val="0"/>
                <w:bCs/>
                <w:lang w:bidi="fr-FR"/>
              </w:rPr>
              <w:t xml:space="preserve">Monoprix (2019) </w:t>
            </w:r>
            <w:r>
              <w:rPr>
                <w:b w:val="0"/>
                <w:bCs/>
                <w:lang w:bidi="fr-FR"/>
              </w:rPr>
              <w:t xml:space="preserve"> --</w:t>
            </w:r>
            <w:r w:rsidR="0086794A" w:rsidRPr="0076303D">
              <w:rPr>
                <w:b w:val="0"/>
                <w:bCs/>
                <w:lang w:bidi="fr-FR"/>
              </w:rPr>
              <w:t>TNT Express France, (2020-2021)</w:t>
            </w:r>
          </w:p>
          <w:p w14:paraId="0B0E5B41" w14:textId="77777777" w:rsidR="0086794A" w:rsidRPr="0086794A" w:rsidRDefault="0086794A" w:rsidP="0086794A">
            <w:pPr>
              <w:pStyle w:val="Titre4"/>
              <w:rPr>
                <w:lang w:bidi="fr-FR"/>
              </w:rPr>
            </w:pPr>
            <w:r w:rsidRPr="0086794A">
              <w:rPr>
                <w:bCs/>
                <w:lang w:bidi="fr-FR"/>
              </w:rPr>
              <w:t>Agent de sécurité</w:t>
            </w:r>
          </w:p>
          <w:p w14:paraId="27558748" w14:textId="1ED38AEC" w:rsidR="0086794A" w:rsidRPr="00BE73DA" w:rsidRDefault="004F5613" w:rsidP="00BE73DA">
            <w:pPr>
              <w:pStyle w:val="Titre4"/>
              <w:numPr>
                <w:ilvl w:val="0"/>
                <w:numId w:val="5"/>
              </w:numPr>
              <w:rPr>
                <w:b w:val="0"/>
                <w:lang w:bidi="fr-FR"/>
              </w:rPr>
            </w:pPr>
            <w:r w:rsidRPr="00BE73DA">
              <w:rPr>
                <w:b w:val="0"/>
                <w:lang w:bidi="fr-FR"/>
              </w:rPr>
              <w:t xml:space="preserve">GSP (2013-2014) </w:t>
            </w:r>
            <w:r w:rsidR="00BE73DA">
              <w:rPr>
                <w:b w:val="0"/>
                <w:lang w:bidi="fr-FR"/>
              </w:rPr>
              <w:t xml:space="preserve">-- </w:t>
            </w:r>
            <w:r w:rsidR="0086794A" w:rsidRPr="00BE73DA">
              <w:rPr>
                <w:b w:val="0"/>
                <w:lang w:bidi="fr-FR"/>
              </w:rPr>
              <w:t>Sngst (2014-2015)</w:t>
            </w:r>
            <w:r w:rsidR="00BE73DA">
              <w:rPr>
                <w:b w:val="0"/>
                <w:lang w:bidi="fr-FR"/>
              </w:rPr>
              <w:t xml:space="preserve"> --</w:t>
            </w:r>
            <w:r w:rsidR="0086794A" w:rsidRPr="00BE73DA">
              <w:rPr>
                <w:b w:val="0"/>
                <w:lang w:bidi="fr-FR"/>
              </w:rPr>
              <w:t xml:space="preserve"> </w:t>
            </w:r>
            <w:r w:rsidRPr="0076303D">
              <w:rPr>
                <w:b w:val="0"/>
                <w:lang w:bidi="fr-FR"/>
              </w:rPr>
              <w:t>APIS (2016-2018)</w:t>
            </w:r>
          </w:p>
          <w:sdt>
            <w:sdtPr>
              <w:id w:val="-1447144958"/>
              <w:placeholder>
                <w:docPart w:val="1F47C35FB0ED4A23BA0FBA500868A8F6"/>
              </w:placeholder>
              <w:temporary/>
              <w:showingPlcHdr/>
              <w15:appearance w15:val="hidden"/>
            </w:sdtPr>
            <w:sdtContent>
              <w:p w14:paraId="69CDD70B" w14:textId="1038B04F" w:rsidR="000B27C9" w:rsidRPr="00BE73DA" w:rsidRDefault="000041C4" w:rsidP="00BE73DA">
                <w:pPr>
                  <w:pStyle w:val="Titre2"/>
                </w:pPr>
                <w:r w:rsidRPr="0099782C">
                  <w:rPr>
                    <w:lang w:bidi="fr-FR"/>
                  </w:rPr>
                  <w:t>FORMATION</w:t>
                </w:r>
              </w:p>
            </w:sdtContent>
          </w:sdt>
          <w:p w14:paraId="4AB48AAE" w14:textId="77777777" w:rsidR="00824730" w:rsidRDefault="00824730" w:rsidP="00D82315">
            <w:pPr>
              <w:rPr>
                <w:b/>
                <w:bCs/>
                <w:lang w:bidi="fr-FR"/>
              </w:rPr>
            </w:pPr>
          </w:p>
          <w:p w14:paraId="345E5B2C" w14:textId="77777777" w:rsidR="00824730" w:rsidRDefault="00824730" w:rsidP="00D82315">
            <w:pPr>
              <w:rPr>
                <w:b/>
                <w:bCs/>
                <w:lang w:bidi="fr-FR"/>
              </w:rPr>
            </w:pPr>
          </w:p>
          <w:p w14:paraId="0059675E" w14:textId="40FAE3F3" w:rsidR="00D82315" w:rsidRPr="00D82315" w:rsidRDefault="00D82315" w:rsidP="00D82315">
            <w:pPr>
              <w:rPr>
                <w:b/>
                <w:bCs/>
                <w:lang w:bidi="fr-FR"/>
              </w:rPr>
            </w:pPr>
            <w:r w:rsidRPr="00D82315">
              <w:rPr>
                <w:b/>
                <w:bCs/>
                <w:lang w:bidi="fr-FR"/>
              </w:rPr>
              <w:t>O’clock — Titre professionnel Développeur Web &amp; Web Mobile (DWWM)</w:t>
            </w:r>
            <w:r w:rsidRPr="00D82315">
              <w:rPr>
                <w:b/>
                <w:bCs/>
                <w:lang w:bidi="fr-FR"/>
              </w:rPr>
              <w:br/>
            </w:r>
            <w:r w:rsidR="00920D68">
              <w:rPr>
                <w:b/>
                <w:bCs/>
                <w:lang w:bidi="fr-FR"/>
              </w:rPr>
              <w:t xml:space="preserve"> </w:t>
            </w:r>
            <w:r w:rsidR="00824730">
              <w:rPr>
                <w:b/>
                <w:bCs/>
                <w:lang w:bidi="fr-FR"/>
              </w:rPr>
              <w:t xml:space="preserve">       </w:t>
            </w:r>
            <w:r w:rsidRPr="008A5D46">
              <w:rPr>
                <w:lang w:bidi="fr-FR"/>
              </w:rPr>
              <w:t xml:space="preserve">Septembre 2024 – Juin 2025 </w:t>
            </w:r>
          </w:p>
          <w:p w14:paraId="00DF3F45" w14:textId="77777777" w:rsidR="00D82315" w:rsidRPr="00D82315" w:rsidRDefault="00D82315" w:rsidP="00D82315">
            <w:pPr>
              <w:numPr>
                <w:ilvl w:val="0"/>
                <w:numId w:val="10"/>
              </w:numPr>
              <w:rPr>
                <w:lang w:bidi="fr-FR"/>
              </w:rPr>
            </w:pPr>
            <w:r w:rsidRPr="00D82315">
              <w:rPr>
                <w:lang w:bidi="fr-FR"/>
              </w:rPr>
              <w:t>Formation intensive (780 heures) sur 10 mois axée sur la maîtrise du développement web full-stack</w:t>
            </w:r>
          </w:p>
          <w:p w14:paraId="0F8ADD70" w14:textId="77777777" w:rsidR="00D82315" w:rsidRPr="00D82315" w:rsidRDefault="00D82315" w:rsidP="00D82315">
            <w:pPr>
              <w:numPr>
                <w:ilvl w:val="0"/>
                <w:numId w:val="10"/>
              </w:numPr>
              <w:rPr>
                <w:lang w:bidi="fr-FR"/>
              </w:rPr>
            </w:pPr>
            <w:r w:rsidRPr="00D82315">
              <w:rPr>
                <w:lang w:bidi="fr-FR"/>
              </w:rPr>
              <w:t>Stack étudiée : JavaScript, Node.js, Express, React, PostgreSQL</w:t>
            </w:r>
          </w:p>
          <w:p w14:paraId="5D5DC958" w14:textId="77777777" w:rsidR="00D82315" w:rsidRDefault="00D82315" w:rsidP="00D82315">
            <w:pPr>
              <w:numPr>
                <w:ilvl w:val="0"/>
                <w:numId w:val="10"/>
              </w:numPr>
              <w:rPr>
                <w:lang w:bidi="fr-FR"/>
              </w:rPr>
            </w:pPr>
            <w:r w:rsidRPr="00D82315">
              <w:rPr>
                <w:lang w:bidi="fr-FR"/>
              </w:rPr>
              <w:t>Projet fil rouge, travail en équipe, méthodologie agile</w:t>
            </w:r>
          </w:p>
          <w:p w14:paraId="1B52102C" w14:textId="77777777" w:rsidR="00824730" w:rsidRDefault="00824730" w:rsidP="00824730">
            <w:pPr>
              <w:ind w:left="720"/>
              <w:rPr>
                <w:lang w:bidi="fr-FR"/>
              </w:rPr>
            </w:pPr>
          </w:p>
          <w:p w14:paraId="1BB38596" w14:textId="77777777" w:rsidR="00824730" w:rsidRPr="00D82315" w:rsidRDefault="00824730" w:rsidP="00824730">
            <w:pPr>
              <w:ind w:left="720"/>
              <w:rPr>
                <w:lang w:bidi="fr-FR"/>
              </w:rPr>
            </w:pPr>
          </w:p>
          <w:p w14:paraId="72022835" w14:textId="57C155D1" w:rsidR="00D82315" w:rsidRPr="00D82315" w:rsidRDefault="00D82315" w:rsidP="00D82315">
            <w:pPr>
              <w:rPr>
                <w:b/>
                <w:bCs/>
                <w:lang w:bidi="fr-FR"/>
              </w:rPr>
            </w:pPr>
            <w:r w:rsidRPr="00D82315">
              <w:rPr>
                <w:b/>
                <w:bCs/>
                <w:lang w:bidi="fr-FR"/>
              </w:rPr>
              <w:t>OpenClassrooms — Parcours Développeur Web Junior</w:t>
            </w:r>
            <w:r w:rsidRPr="00D82315">
              <w:rPr>
                <w:b/>
                <w:bCs/>
                <w:lang w:bidi="fr-FR"/>
              </w:rPr>
              <w:br/>
            </w:r>
            <w:r w:rsidR="00920D68">
              <w:rPr>
                <w:b/>
                <w:bCs/>
                <w:lang w:bidi="fr-FR"/>
              </w:rPr>
              <w:t xml:space="preserve"> </w:t>
            </w:r>
            <w:r w:rsidR="00824730">
              <w:rPr>
                <w:b/>
                <w:bCs/>
                <w:lang w:bidi="fr-FR"/>
              </w:rPr>
              <w:t xml:space="preserve">       </w:t>
            </w:r>
            <w:r w:rsidRPr="008A5D46">
              <w:rPr>
                <w:lang w:bidi="fr-FR"/>
              </w:rPr>
              <w:t>Octobre 2021</w:t>
            </w:r>
          </w:p>
          <w:p w14:paraId="57CD6107" w14:textId="77777777" w:rsidR="00D82315" w:rsidRPr="00D82315" w:rsidRDefault="00D82315" w:rsidP="00D82315">
            <w:pPr>
              <w:numPr>
                <w:ilvl w:val="0"/>
                <w:numId w:val="11"/>
              </w:numPr>
              <w:rPr>
                <w:lang w:bidi="fr-FR"/>
              </w:rPr>
            </w:pPr>
            <w:r w:rsidRPr="00D82315">
              <w:rPr>
                <w:lang w:bidi="fr-FR"/>
              </w:rPr>
              <w:t>Réalisation de projets concrets (ex : site e-commerce complet)</w:t>
            </w:r>
          </w:p>
          <w:p w14:paraId="7D103968" w14:textId="77777777" w:rsidR="00D82315" w:rsidRDefault="00D82315" w:rsidP="00D82315">
            <w:pPr>
              <w:numPr>
                <w:ilvl w:val="0"/>
                <w:numId w:val="11"/>
              </w:numPr>
              <w:rPr>
                <w:lang w:bidi="fr-FR"/>
              </w:rPr>
            </w:pPr>
            <w:r w:rsidRPr="00D82315">
              <w:rPr>
                <w:lang w:bidi="fr-FR"/>
              </w:rPr>
              <w:t>Acquisition de compétences front-end et back-end : HTML, CSS, JavaScript, Git, responsive design</w:t>
            </w:r>
          </w:p>
          <w:p w14:paraId="77EB64BB" w14:textId="77777777" w:rsidR="00824730" w:rsidRDefault="00824730" w:rsidP="00824730">
            <w:pPr>
              <w:ind w:left="720"/>
              <w:rPr>
                <w:lang w:bidi="fr-FR"/>
              </w:rPr>
            </w:pPr>
          </w:p>
          <w:p w14:paraId="29283EB2" w14:textId="77777777" w:rsidR="00824730" w:rsidRPr="00D82315" w:rsidRDefault="00824730" w:rsidP="00824730">
            <w:pPr>
              <w:ind w:left="720"/>
              <w:rPr>
                <w:lang w:bidi="fr-FR"/>
              </w:rPr>
            </w:pPr>
          </w:p>
          <w:p w14:paraId="72775240" w14:textId="2D58224B" w:rsidR="00D82315" w:rsidRPr="00D82315" w:rsidRDefault="00D82315" w:rsidP="00D82315">
            <w:pPr>
              <w:rPr>
                <w:b/>
                <w:bCs/>
                <w:lang w:bidi="fr-FR"/>
              </w:rPr>
            </w:pPr>
            <w:r w:rsidRPr="00D82315">
              <w:rPr>
                <w:b/>
                <w:bCs/>
                <w:lang w:bidi="fr-FR"/>
              </w:rPr>
              <w:t>À venir : Titre professionnel CDA – Concepteur Développeur d’Applications</w:t>
            </w:r>
            <w:r w:rsidRPr="00D82315">
              <w:rPr>
                <w:b/>
                <w:bCs/>
                <w:lang w:bidi="fr-FR"/>
              </w:rPr>
              <w:br/>
            </w:r>
            <w:r w:rsidR="00920D68" w:rsidRPr="00824730">
              <w:rPr>
                <w:rFonts w:ascii="Segoe UI Emoji" w:hAnsi="Segoe UI Emoji" w:cs="Segoe UI Emoji"/>
                <w:lang w:bidi="fr-FR"/>
              </w:rPr>
              <w:t xml:space="preserve"> </w:t>
            </w:r>
            <w:r w:rsidR="00824730">
              <w:rPr>
                <w:rFonts w:ascii="Segoe UI Emoji" w:hAnsi="Segoe UI Emoji" w:cs="Segoe UI Emoji"/>
                <w:lang w:bidi="fr-FR"/>
              </w:rPr>
              <w:t xml:space="preserve">     </w:t>
            </w:r>
            <w:r w:rsidRPr="00824730">
              <w:rPr>
                <w:lang w:bidi="fr-FR"/>
              </w:rPr>
              <w:t xml:space="preserve">Prévu pour octobre 2025 </w:t>
            </w:r>
            <w:r w:rsidRPr="00824730">
              <w:rPr>
                <w:i/>
                <w:iCs/>
                <w:lang w:bidi="fr-FR"/>
              </w:rPr>
              <w:t>(en alternance)</w:t>
            </w:r>
          </w:p>
          <w:p w14:paraId="6E8C9833" w14:textId="3B33FC3B" w:rsidR="00D82315" w:rsidRPr="00D82315" w:rsidRDefault="00EB18D2" w:rsidP="00D82315">
            <w:pPr>
              <w:numPr>
                <w:ilvl w:val="0"/>
                <w:numId w:val="12"/>
              </w:numPr>
              <w:rPr>
                <w:b/>
                <w:bCs/>
                <w:lang w:bidi="fr-FR"/>
              </w:rPr>
            </w:pPr>
            <w:r w:rsidRPr="00EB18D2">
              <w:rPr>
                <w:lang w:bidi="fr-FR"/>
              </w:rPr>
              <w:t>Objectifs : approfondir mes compétences back-end, me perfectionner dans la gestion d’API, la conception logicielle et l’architecture d’applications professionnelles.</w:t>
            </w:r>
          </w:p>
          <w:p w14:paraId="358D3C63" w14:textId="7EE027CC" w:rsidR="00EB56FB" w:rsidRPr="006D0F13" w:rsidRDefault="006C1D9D" w:rsidP="006D0F13">
            <w:pPr>
              <w:pStyle w:val="Titre2"/>
              <w:rPr>
                <w:lang w:val="en-US"/>
              </w:rPr>
            </w:pPr>
            <w:r w:rsidRPr="00387599">
              <w:rPr>
                <w:lang w:val="en-US" w:bidi="fr-FR"/>
              </w:rPr>
              <w:t xml:space="preserve">compétences </w:t>
            </w:r>
            <w:r w:rsidR="0086794A" w:rsidRPr="00387599">
              <w:rPr>
                <w:lang w:val="en-US" w:bidi="fr-FR"/>
              </w:rPr>
              <w:t>TECHNIQUES</w:t>
            </w:r>
          </w:p>
          <w:p w14:paraId="5C85295E" w14:textId="3CEB369D" w:rsidR="00387599" w:rsidRPr="00104C39" w:rsidRDefault="00104C39" w:rsidP="00EB56FB">
            <w:pPr>
              <w:pStyle w:val="Listepuces"/>
              <w:numPr>
                <w:ilvl w:val="0"/>
                <w:numId w:val="0"/>
              </w:numPr>
              <w:ind w:left="420" w:hanging="360"/>
              <w:rPr>
                <w:b/>
                <w:bCs/>
                <w:lang w:val="en-US" w:bidi="fr-FR"/>
              </w:rPr>
            </w:pPr>
            <w:r>
              <w:rPr>
                <w:rFonts w:eastAsiaTheme="minorEastAsia"/>
                <w:b/>
                <w:bCs/>
                <w:color w:val="auto"/>
                <w:sz w:val="18"/>
                <w:lang w:val="en-US" w:eastAsia="ja-JP" w:bidi="fr-FR"/>
              </w:rPr>
              <w:t xml:space="preserve">                        </w:t>
            </w:r>
            <w:r w:rsidR="000B27C9" w:rsidRPr="00104C39">
              <w:rPr>
                <w:rFonts w:eastAsiaTheme="minorEastAsia"/>
                <w:b/>
                <w:bCs/>
                <w:color w:val="auto"/>
                <w:lang w:val="en-US" w:eastAsia="ja-JP" w:bidi="fr-FR"/>
              </w:rPr>
              <w:t>Front-</w:t>
            </w:r>
            <w:r w:rsidR="00F639A7" w:rsidRPr="00104C39">
              <w:rPr>
                <w:rFonts w:eastAsiaTheme="minorEastAsia"/>
                <w:b/>
                <w:bCs/>
                <w:color w:val="auto"/>
                <w:lang w:val="en-US" w:eastAsia="ja-JP" w:bidi="fr-FR"/>
              </w:rPr>
              <w:t>end:</w:t>
            </w:r>
            <w:r w:rsidR="000B27C9" w:rsidRPr="00104C39">
              <w:rPr>
                <w:b/>
                <w:bCs/>
                <w:lang w:val="en-US" w:bidi="fr-FR"/>
              </w:rPr>
              <w:t xml:space="preserve"> </w:t>
            </w:r>
            <w:r w:rsidR="00387599" w:rsidRPr="00104C39">
              <w:rPr>
                <w:b/>
                <w:bCs/>
                <w:lang w:val="en-US" w:bidi="fr-FR"/>
              </w:rPr>
              <w:t xml:space="preserve">      </w:t>
            </w:r>
            <w:r w:rsidRPr="00104C39">
              <w:rPr>
                <w:b/>
                <w:bCs/>
                <w:lang w:val="en-US" w:bidi="fr-FR"/>
              </w:rPr>
              <w:t xml:space="preserve">           </w:t>
            </w:r>
            <w:r w:rsidR="00387599" w:rsidRPr="00104C39">
              <w:rPr>
                <w:b/>
                <w:bCs/>
                <w:lang w:val="en-US" w:bidi="fr-FR"/>
              </w:rPr>
              <w:t xml:space="preserve">            </w:t>
            </w:r>
            <w:r w:rsidR="00387599" w:rsidRPr="00104C39">
              <w:rPr>
                <w:rFonts w:eastAsiaTheme="minorEastAsia"/>
                <w:b/>
                <w:bCs/>
                <w:color w:val="auto"/>
                <w:lang w:val="en-US" w:eastAsia="ja-JP" w:bidi="fr-FR"/>
              </w:rPr>
              <w:t>Back-end</w:t>
            </w:r>
          </w:p>
          <w:p w14:paraId="7F6A1284" w14:textId="3BBEE2CF" w:rsidR="00387599" w:rsidRDefault="00104C39" w:rsidP="00EB56FB">
            <w:pPr>
              <w:pStyle w:val="Listepuces"/>
              <w:numPr>
                <w:ilvl w:val="0"/>
                <w:numId w:val="0"/>
              </w:numPr>
              <w:ind w:left="420" w:hanging="360"/>
              <w:rPr>
                <w:rFonts w:eastAsiaTheme="minorEastAsia"/>
                <w:color w:val="auto"/>
                <w:sz w:val="18"/>
                <w:lang w:val="en-US" w:eastAsia="ja-JP" w:bidi="fr-FR"/>
              </w:rPr>
            </w:pPr>
            <w:r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                  </w:t>
            </w:r>
            <w:r w:rsidR="009C4FC4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</w:t>
            </w:r>
            <w:r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</w:t>
            </w:r>
            <w:r w:rsidR="00636982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</w:t>
            </w:r>
            <w:r w:rsidR="006C5986" w:rsidRPr="006C5986">
              <w:rPr>
                <w:b/>
                <w:bCs/>
                <w:noProof/>
                <w:sz w:val="18"/>
                <w:szCs w:val="18"/>
                <w:lang w:bidi="fr-FR"/>
              </w:rPr>
              <w:drawing>
                <wp:inline distT="0" distB="0" distL="0" distR="0" wp14:anchorId="53FF4C85" wp14:editId="7D58FF88">
                  <wp:extent cx="228600" cy="228600"/>
                  <wp:effectExtent l="0" t="0" r="0" b="0"/>
                  <wp:docPr id="9" name="Graphiqu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27C9" w:rsidRPr="00FE5AEF">
              <w:rPr>
                <w:rFonts w:eastAsiaTheme="minorEastAsia"/>
                <w:color w:val="auto"/>
                <w:sz w:val="18"/>
                <w:lang w:val="en-US" w:eastAsia="ja-JP" w:bidi="fr-FR"/>
              </w:rPr>
              <w:t>HTML5</w:t>
            </w:r>
            <w:r w:rsidR="0038759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                            </w:t>
            </w:r>
            <w:r w:rsidR="00636982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   </w:t>
            </w:r>
            <w:r w:rsidR="0038759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</w:t>
            </w:r>
            <w:r w:rsidR="006C5986" w:rsidRPr="006C5986">
              <w:rPr>
                <w:rFonts w:eastAsiaTheme="minorEastAsia"/>
                <w:noProof/>
                <w:color w:val="auto"/>
                <w:sz w:val="18"/>
                <w:lang w:eastAsia="ja-JP" w:bidi="fr-FR"/>
              </w:rPr>
              <w:drawing>
                <wp:inline distT="0" distB="0" distL="0" distR="0" wp14:anchorId="6E587BF9" wp14:editId="1991241F">
                  <wp:extent cx="228600" cy="228600"/>
                  <wp:effectExtent l="0" t="0" r="0" b="0"/>
                  <wp:docPr id="14" name="Graphiqu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759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</w:t>
            </w:r>
            <w:r w:rsidR="00387599" w:rsidRPr="00387599">
              <w:rPr>
                <w:rFonts w:eastAsiaTheme="minorEastAsia"/>
                <w:color w:val="auto"/>
                <w:sz w:val="18"/>
                <w:lang w:val="en-US" w:eastAsia="ja-JP" w:bidi="fr-FR"/>
              </w:rPr>
              <w:t>Node.js,</w:t>
            </w:r>
          </w:p>
          <w:p w14:paraId="1C0C90F8" w14:textId="37D70657" w:rsidR="00387599" w:rsidRDefault="000B27C9" w:rsidP="00EB56FB">
            <w:pPr>
              <w:pStyle w:val="Listepuces"/>
              <w:numPr>
                <w:ilvl w:val="0"/>
                <w:numId w:val="0"/>
              </w:numPr>
              <w:ind w:left="420" w:hanging="360"/>
              <w:rPr>
                <w:rFonts w:eastAsiaTheme="minorEastAsia"/>
                <w:color w:val="auto"/>
                <w:sz w:val="18"/>
                <w:lang w:val="en-US" w:eastAsia="ja-JP" w:bidi="fr-FR"/>
              </w:rPr>
            </w:pPr>
            <w:r w:rsidRPr="00FE5AEF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</w:t>
            </w:r>
            <w:r w:rsidR="00104C3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                 </w:t>
            </w:r>
            <w:r w:rsidR="009C4FC4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</w:t>
            </w:r>
            <w:r w:rsidR="00104C3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</w:t>
            </w:r>
            <w:r w:rsidR="006C5986" w:rsidRPr="006C5986">
              <w:rPr>
                <w:rFonts w:eastAsiaTheme="minorEastAsia"/>
                <w:noProof/>
                <w:color w:val="auto"/>
                <w:sz w:val="18"/>
                <w:lang w:val="en-US" w:eastAsia="ja-JP" w:bidi="fr-FR"/>
              </w:rPr>
              <w:drawing>
                <wp:inline distT="0" distB="0" distL="0" distR="0" wp14:anchorId="1BB33590" wp14:editId="6867D561">
                  <wp:extent cx="228600" cy="228600"/>
                  <wp:effectExtent l="0" t="0" r="0" b="0"/>
                  <wp:docPr id="6" name="Graphiqu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4C3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</w:t>
            </w:r>
            <w:r w:rsidRPr="00FE5AEF">
              <w:rPr>
                <w:rFonts w:eastAsiaTheme="minorEastAsia"/>
                <w:color w:val="auto"/>
                <w:sz w:val="18"/>
                <w:lang w:val="en-US" w:eastAsia="ja-JP" w:bidi="fr-FR"/>
              </w:rPr>
              <w:t>CSS3/Sass</w:t>
            </w:r>
            <w:r w:rsidR="0038759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                       </w:t>
            </w:r>
            <w:r w:rsidR="00636982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</w:t>
            </w:r>
            <w:r w:rsidR="0038759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</w:t>
            </w:r>
            <w:r w:rsidR="00104C3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</w:t>
            </w:r>
            <w:r w:rsidR="006C5986" w:rsidRPr="006C5986">
              <w:rPr>
                <w:rFonts w:eastAsiaTheme="minorEastAsia"/>
                <w:noProof/>
                <w:color w:val="auto"/>
                <w:sz w:val="18"/>
                <w:lang w:val="en-US" w:eastAsia="ja-JP" w:bidi="fr-FR"/>
              </w:rPr>
              <w:drawing>
                <wp:inline distT="0" distB="0" distL="0" distR="0" wp14:anchorId="4314E767" wp14:editId="3FB3F5B3">
                  <wp:extent cx="228600" cy="228600"/>
                  <wp:effectExtent l="0" t="0" r="0" b="0"/>
                  <wp:docPr id="15" name="Graphiqu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4C3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</w:t>
            </w:r>
            <w:r w:rsidR="00387599" w:rsidRPr="00387599">
              <w:rPr>
                <w:rFonts w:eastAsiaTheme="minorEastAsia"/>
                <w:color w:val="auto"/>
                <w:sz w:val="18"/>
                <w:lang w:val="en-US" w:eastAsia="ja-JP" w:bidi="fr-FR"/>
              </w:rPr>
              <w:t>Express</w:t>
            </w:r>
          </w:p>
          <w:p w14:paraId="21BC0EE0" w14:textId="75F9C382" w:rsidR="00387599" w:rsidRDefault="00104C39" w:rsidP="00EB56FB">
            <w:pPr>
              <w:pStyle w:val="Listepuces"/>
              <w:numPr>
                <w:ilvl w:val="0"/>
                <w:numId w:val="0"/>
              </w:numPr>
              <w:ind w:left="420" w:hanging="360"/>
              <w:rPr>
                <w:rFonts w:eastAsiaTheme="minorEastAsia"/>
                <w:color w:val="auto"/>
                <w:sz w:val="18"/>
                <w:lang w:val="en-US" w:eastAsia="ja-JP" w:bidi="fr-FR"/>
              </w:rPr>
            </w:pPr>
            <w:r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                      </w:t>
            </w:r>
            <w:r w:rsidR="006C5986" w:rsidRPr="006C5986">
              <w:rPr>
                <w:rFonts w:eastAsiaTheme="minorEastAsia"/>
                <w:noProof/>
                <w:color w:val="auto"/>
                <w:sz w:val="18"/>
                <w:lang w:eastAsia="ja-JP" w:bidi="fr-FR"/>
              </w:rPr>
              <w:drawing>
                <wp:inline distT="0" distB="0" distL="0" distR="0" wp14:anchorId="2DD65CE4" wp14:editId="44D8F65C">
                  <wp:extent cx="228600" cy="228600"/>
                  <wp:effectExtent l="0" t="0" r="0" b="0"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27C9" w:rsidRPr="00FE5AEF">
              <w:rPr>
                <w:rFonts w:eastAsiaTheme="minorEastAsia"/>
                <w:color w:val="auto"/>
                <w:sz w:val="18"/>
                <w:lang w:val="en-US" w:eastAsia="ja-JP" w:bidi="fr-FR"/>
              </w:rPr>
              <w:t>JavaScript</w:t>
            </w:r>
            <w:r w:rsidR="0038759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                          </w:t>
            </w:r>
            <w:r w:rsidR="00636982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</w:t>
            </w:r>
            <w:r w:rsidR="0038759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</w:t>
            </w:r>
            <w:r w:rsidR="006C5986" w:rsidRPr="006C5986">
              <w:rPr>
                <w:rFonts w:eastAsiaTheme="minorEastAsia"/>
                <w:noProof/>
                <w:color w:val="auto"/>
                <w:sz w:val="18"/>
                <w:lang w:val="en-US" w:eastAsia="ja-JP" w:bidi="fr-FR"/>
              </w:rPr>
              <w:drawing>
                <wp:inline distT="0" distB="0" distL="0" distR="0" wp14:anchorId="7D2FB48C" wp14:editId="7B498A73">
                  <wp:extent cx="228600" cy="228600"/>
                  <wp:effectExtent l="0" t="0" r="0" b="0"/>
                  <wp:docPr id="16" name="Graphiqu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7599" w:rsidRPr="00387599">
              <w:rPr>
                <w:rFonts w:eastAsiaTheme="minorEastAsia"/>
                <w:color w:val="auto"/>
                <w:sz w:val="18"/>
                <w:lang w:val="en-US" w:eastAsia="ja-JP" w:bidi="fr-FR"/>
              </w:rPr>
              <w:t>PostgreSQL</w:t>
            </w:r>
          </w:p>
          <w:p w14:paraId="707BCAC0" w14:textId="4356FC44" w:rsidR="006C5986" w:rsidRDefault="00104C39" w:rsidP="006C5986">
            <w:pPr>
              <w:pStyle w:val="Listepuces"/>
              <w:numPr>
                <w:ilvl w:val="0"/>
                <w:numId w:val="0"/>
              </w:numPr>
              <w:ind w:left="420" w:hanging="360"/>
              <w:rPr>
                <w:rFonts w:eastAsiaTheme="minorEastAsia"/>
                <w:color w:val="auto"/>
                <w:sz w:val="18"/>
                <w:lang w:val="en-US" w:eastAsia="ja-JP" w:bidi="fr-FR"/>
              </w:rPr>
            </w:pPr>
            <w:r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                 </w:t>
            </w:r>
            <w:r w:rsidR="00636982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</w:t>
            </w:r>
            <w:r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 </w:t>
            </w:r>
            <w:r w:rsidR="006C5986" w:rsidRPr="006C5986">
              <w:rPr>
                <w:rFonts w:eastAsiaTheme="minorEastAsia"/>
                <w:noProof/>
                <w:color w:val="auto"/>
                <w:sz w:val="18"/>
                <w:lang w:val="en-US" w:eastAsia="ja-JP" w:bidi="fr-FR"/>
              </w:rPr>
              <w:drawing>
                <wp:inline distT="0" distB="0" distL="0" distR="0" wp14:anchorId="53F77D5C" wp14:editId="1D2A631E">
                  <wp:extent cx="228600" cy="228600"/>
                  <wp:effectExtent l="0" t="0" r="0" b="0"/>
                  <wp:docPr id="10" name="Graphiqu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</w:t>
            </w:r>
            <w:r w:rsidRPr="00FE5AEF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React </w:t>
            </w:r>
            <w:r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</w:t>
            </w:r>
            <w:r w:rsidR="0038759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                      </w:t>
            </w:r>
            <w:r w:rsidR="00636982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</w:t>
            </w:r>
            <w:r w:rsidR="0038759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    </w:t>
            </w:r>
            <w:r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</w:t>
            </w:r>
            <w:r w:rsidR="007C75F9" w:rsidRPr="007C75F9">
              <w:rPr>
                <w:rStyle w:val="lev"/>
                <w:bCs w:val="0"/>
                <w:caps/>
                <w:noProof/>
              </w:rPr>
              <w:drawing>
                <wp:inline distT="0" distB="0" distL="0" distR="0" wp14:anchorId="5B0909B8" wp14:editId="6FE24101">
                  <wp:extent cx="228600" cy="228600"/>
                  <wp:effectExtent l="0" t="0" r="0" b="0"/>
                  <wp:docPr id="21" name="Graphiqu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7599" w:rsidRPr="00387599">
              <w:rPr>
                <w:rFonts w:eastAsiaTheme="minorEastAsia"/>
                <w:color w:val="auto"/>
                <w:sz w:val="18"/>
                <w:lang w:val="en-US" w:eastAsia="ja-JP" w:bidi="fr-FR"/>
              </w:rPr>
              <w:t>REST</w:t>
            </w:r>
            <w:r w:rsidR="007C75F9"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API</w:t>
            </w:r>
          </w:p>
          <w:p w14:paraId="27C7A54F" w14:textId="76983CF0" w:rsidR="00387599" w:rsidRPr="0056240B" w:rsidRDefault="00104C39" w:rsidP="00EB56FB">
            <w:pPr>
              <w:pStyle w:val="Listepuces"/>
              <w:numPr>
                <w:ilvl w:val="0"/>
                <w:numId w:val="0"/>
              </w:numPr>
              <w:ind w:left="420" w:hanging="360"/>
              <w:rPr>
                <w:rFonts w:eastAsiaTheme="minorEastAsia"/>
                <w:color w:val="auto"/>
                <w:sz w:val="18"/>
                <w:lang w:eastAsia="ja-JP" w:bidi="fr-FR"/>
              </w:rPr>
            </w:pPr>
            <w:r>
              <w:rPr>
                <w:rFonts w:eastAsiaTheme="minorEastAsia"/>
                <w:color w:val="auto"/>
                <w:sz w:val="18"/>
                <w:lang w:val="en-US" w:eastAsia="ja-JP" w:bidi="fr-FR"/>
              </w:rPr>
              <w:t xml:space="preserve">                         </w:t>
            </w:r>
            <w:r w:rsidR="006C5986" w:rsidRPr="006C5986">
              <w:rPr>
                <w:rFonts w:eastAsiaTheme="minorEastAsia"/>
                <w:noProof/>
                <w:color w:val="auto"/>
                <w:sz w:val="18"/>
                <w:lang w:val="en-US" w:eastAsia="ja-JP" w:bidi="fr-FR"/>
              </w:rPr>
              <w:drawing>
                <wp:inline distT="0" distB="0" distL="0" distR="0" wp14:anchorId="5E5F452E" wp14:editId="56439DF9">
                  <wp:extent cx="228600" cy="228600"/>
                  <wp:effectExtent l="0" t="0" r="0" b="0"/>
                  <wp:docPr id="11" name="Graphiqu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27C9"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>Vue.js</w:t>
            </w:r>
            <w:r w:rsidR="00FE5AEF"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 xml:space="preserve"> </w:t>
            </w:r>
            <w:r w:rsidR="006C5986"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 xml:space="preserve">                                  </w:t>
            </w:r>
            <w:r w:rsidR="00636982"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 xml:space="preserve">   </w:t>
            </w:r>
            <w:r w:rsidR="006C5986" w:rsidRPr="006C5986">
              <w:rPr>
                <w:rStyle w:val="lev"/>
                <w:bCs w:val="0"/>
                <w:caps/>
                <w:noProof/>
              </w:rPr>
              <w:drawing>
                <wp:inline distT="0" distB="0" distL="0" distR="0" wp14:anchorId="409ED2B6" wp14:editId="76CDA9D5">
                  <wp:extent cx="228600" cy="228600"/>
                  <wp:effectExtent l="0" t="0" r="0" b="0"/>
                  <wp:docPr id="17" name="Graphiqu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5986"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>MongoDB</w:t>
            </w:r>
          </w:p>
          <w:p w14:paraId="3A09A417" w14:textId="0799171D" w:rsidR="000B27C9" w:rsidRPr="0056240B" w:rsidRDefault="00104C39" w:rsidP="00EB56FB">
            <w:pPr>
              <w:pStyle w:val="Listepuces"/>
              <w:numPr>
                <w:ilvl w:val="0"/>
                <w:numId w:val="0"/>
              </w:numPr>
              <w:ind w:left="420" w:hanging="360"/>
              <w:rPr>
                <w:rFonts w:eastAsiaTheme="minorEastAsia"/>
                <w:color w:val="auto"/>
                <w:sz w:val="18"/>
                <w:lang w:eastAsia="ja-JP" w:bidi="fr-FR"/>
              </w:rPr>
            </w:pPr>
            <w:r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 xml:space="preserve">                         </w:t>
            </w:r>
            <w:r w:rsidR="006C5986" w:rsidRPr="006C5986">
              <w:rPr>
                <w:rFonts w:eastAsiaTheme="minorEastAsia"/>
                <w:noProof/>
                <w:color w:val="auto"/>
                <w:sz w:val="18"/>
                <w:lang w:val="en-US" w:eastAsia="ja-JP" w:bidi="fr-FR"/>
              </w:rPr>
              <w:drawing>
                <wp:inline distT="0" distB="0" distL="0" distR="0" wp14:anchorId="4FA84E50" wp14:editId="1DFAD253">
                  <wp:extent cx="228600" cy="228600"/>
                  <wp:effectExtent l="0" t="0" r="0" b="0"/>
                  <wp:docPr id="12" name="Graphiqu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5AEF"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>Typescript</w:t>
            </w:r>
            <w:r w:rsidR="006C5986"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 xml:space="preserve">                     </w:t>
            </w:r>
            <w:r w:rsidR="006D0F13"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 xml:space="preserve">        </w:t>
            </w:r>
            <w:r w:rsidR="00636982"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 xml:space="preserve"> </w:t>
            </w:r>
            <w:r w:rsidR="006D0F13"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 xml:space="preserve"> </w:t>
            </w:r>
            <w:r w:rsidR="006D0F13" w:rsidRPr="006D0F13">
              <w:rPr>
                <w:rFonts w:eastAsiaTheme="minorEastAsia"/>
                <w:noProof/>
                <w:color w:val="auto"/>
                <w:sz w:val="18"/>
                <w:lang w:val="en-US" w:eastAsia="ja-JP" w:bidi="fr-FR"/>
              </w:rPr>
              <w:drawing>
                <wp:inline distT="0" distB="0" distL="0" distR="0" wp14:anchorId="5A48435A" wp14:editId="3B41B555">
                  <wp:extent cx="228600" cy="228600"/>
                  <wp:effectExtent l="0" t="0" r="0" b="0"/>
                  <wp:docPr id="20" name="Graphiqu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303D"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>MySQL</w:t>
            </w:r>
          </w:p>
          <w:p w14:paraId="2B76732A" w14:textId="70F80BB8" w:rsidR="00104C39" w:rsidRPr="0056240B" w:rsidRDefault="00104C39" w:rsidP="00EB56FB">
            <w:pPr>
              <w:pStyle w:val="Listepuces"/>
              <w:numPr>
                <w:ilvl w:val="0"/>
                <w:numId w:val="0"/>
              </w:numPr>
              <w:ind w:left="420" w:hanging="360"/>
              <w:rPr>
                <w:b/>
                <w:bCs/>
                <w:sz w:val="18"/>
                <w:szCs w:val="18"/>
                <w:lang w:bidi="fr-FR"/>
              </w:rPr>
            </w:pPr>
            <w:r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 xml:space="preserve">                         </w:t>
            </w:r>
            <w:r w:rsidR="006C5986" w:rsidRPr="006C5986">
              <w:rPr>
                <w:b/>
                <w:bCs/>
                <w:noProof/>
                <w:sz w:val="18"/>
                <w:szCs w:val="18"/>
                <w:lang w:bidi="fr-FR"/>
              </w:rPr>
              <w:drawing>
                <wp:inline distT="0" distB="0" distL="0" distR="0" wp14:anchorId="3E99BFCD" wp14:editId="36854201">
                  <wp:extent cx="228600" cy="228600"/>
                  <wp:effectExtent l="0" t="0" r="0" b="0"/>
                  <wp:docPr id="13" name="Graphiqu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>Vite</w:t>
            </w:r>
            <w:r w:rsidR="00195E75" w:rsidRPr="0056240B">
              <w:rPr>
                <w:rFonts w:eastAsiaTheme="minorEastAsia"/>
                <w:color w:val="auto"/>
                <w:sz w:val="18"/>
                <w:lang w:eastAsia="ja-JP" w:bidi="fr-FR"/>
              </w:rPr>
              <w:t xml:space="preserve">                                                </w:t>
            </w:r>
          </w:p>
          <w:p w14:paraId="346A73F4" w14:textId="4195A2E6" w:rsidR="00EF7A4D" w:rsidRPr="00104C39" w:rsidRDefault="00F639A7" w:rsidP="00104C39">
            <w:pPr>
              <w:pStyle w:val="Listepuces"/>
              <w:numPr>
                <w:ilvl w:val="0"/>
                <w:numId w:val="0"/>
              </w:numPr>
              <w:ind w:left="420" w:hanging="360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B56FB">
              <w:rPr>
                <w:rFonts w:eastAsiaTheme="minorEastAsia"/>
                <w:b/>
                <w:bCs/>
                <w:color w:val="auto"/>
                <w:sz w:val="18"/>
                <w:lang w:eastAsia="ja-JP" w:bidi="fr-FR"/>
              </w:rPr>
              <w:t>Conception</w:t>
            </w:r>
            <w:r w:rsidR="00EB56FB">
              <w:rPr>
                <w:rFonts w:eastAsiaTheme="minorEastAsia"/>
                <w:b/>
                <w:bCs/>
                <w:color w:val="auto"/>
                <w:sz w:val="18"/>
                <w:lang w:eastAsia="ja-JP" w:bidi="fr-FR"/>
              </w:rPr>
              <w:t> :</w:t>
            </w:r>
            <w:r w:rsidR="003B7431">
              <w:rPr>
                <w:b/>
                <w:bCs/>
                <w:sz w:val="18"/>
                <w:szCs w:val="18"/>
                <w:lang w:bidi="fr-FR"/>
              </w:rPr>
              <w:t xml:space="preserve"> </w:t>
            </w:r>
            <w:r w:rsidR="003F22AF" w:rsidRPr="00EB56FB">
              <w:rPr>
                <w:rFonts w:eastAsiaTheme="minorEastAsia"/>
                <w:color w:val="auto"/>
                <w:sz w:val="18"/>
                <w:lang w:eastAsia="ja-JP" w:bidi="fr-FR"/>
              </w:rPr>
              <w:t>wireframes et maquettes</w:t>
            </w:r>
            <w:r w:rsidR="009C4FC4">
              <w:rPr>
                <w:rFonts w:eastAsiaTheme="minorEastAsia"/>
                <w:color w:val="auto"/>
                <w:sz w:val="18"/>
                <w:lang w:eastAsia="ja-JP" w:bidi="fr-FR"/>
              </w:rPr>
              <w:t xml:space="preserve"> </w:t>
            </w:r>
            <w:r w:rsidR="003F22AF" w:rsidRPr="00EB56FB">
              <w:rPr>
                <w:rFonts w:eastAsiaTheme="minorEastAsia"/>
                <w:color w:val="auto"/>
                <w:sz w:val="18"/>
                <w:lang w:eastAsia="ja-JP" w:bidi="fr-FR"/>
              </w:rPr>
              <w:t>MCD/MLD</w:t>
            </w:r>
            <w:r w:rsidR="00C8160A">
              <w:rPr>
                <w:rFonts w:eastAsiaTheme="minorEastAsia"/>
                <w:color w:val="auto"/>
                <w:sz w:val="18"/>
                <w:lang w:eastAsia="ja-JP" w:bidi="fr-FR"/>
              </w:rPr>
              <w:t xml:space="preserve"> </w:t>
            </w:r>
            <w:r w:rsidR="003F22AF" w:rsidRPr="00EB56FB">
              <w:rPr>
                <w:rFonts w:eastAsiaTheme="minorEastAsia"/>
                <w:color w:val="auto"/>
                <w:sz w:val="18"/>
                <w:lang w:eastAsia="ja-JP" w:bidi="fr-FR"/>
              </w:rPr>
              <w:t>cahiers des charges</w:t>
            </w:r>
          </w:p>
        </w:tc>
      </w:tr>
    </w:tbl>
    <w:p w14:paraId="44B58AAF" w14:textId="74A0F0EC" w:rsidR="00E44348" w:rsidRDefault="00E44348" w:rsidP="00C3558E">
      <w:pPr>
        <w:tabs>
          <w:tab w:val="left" w:pos="990"/>
        </w:tabs>
        <w:rPr>
          <w:rStyle w:val="lev"/>
          <w:bCs w:val="0"/>
          <w:caps/>
          <w:noProof/>
        </w:rPr>
      </w:pPr>
    </w:p>
    <w:sectPr w:rsidR="00E44348" w:rsidSect="0099782C">
      <w:headerReference w:type="default" r:id="rId40"/>
      <w:pgSz w:w="11906" w:h="16838" w:code="9"/>
      <w:pgMar w:top="567" w:right="544" w:bottom="567" w:left="5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65FB" w14:textId="77777777" w:rsidR="007C05DE" w:rsidRDefault="007C05DE" w:rsidP="000C45FF">
      <w:r>
        <w:separator/>
      </w:r>
    </w:p>
  </w:endnote>
  <w:endnote w:type="continuationSeparator" w:id="0">
    <w:p w14:paraId="2580B006" w14:textId="77777777" w:rsidR="007C05DE" w:rsidRDefault="007C05D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914D" w14:textId="77777777" w:rsidR="007C05DE" w:rsidRDefault="007C05DE" w:rsidP="000C45FF">
      <w:r>
        <w:separator/>
      </w:r>
    </w:p>
  </w:footnote>
  <w:footnote w:type="continuationSeparator" w:id="0">
    <w:p w14:paraId="7F422AB2" w14:textId="77777777" w:rsidR="007C05DE" w:rsidRDefault="007C05D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FA60" w14:textId="77777777" w:rsidR="000C45FF" w:rsidRDefault="000C45FF">
    <w:pPr>
      <w:pStyle w:val="En-tte"/>
    </w:pPr>
    <w:r>
      <w:rPr>
        <w:noProof/>
        <w:lang w:bidi="fr-FR"/>
      </w:rPr>
      <w:drawing>
        <wp:anchor distT="0" distB="0" distL="114300" distR="114300" simplePos="0" relativeHeight="251658240" behindDoc="1" locked="0" layoutInCell="1" allowOverlap="1" wp14:anchorId="06CAB7EE" wp14:editId="29FEDB1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" name="Graphisme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E7B"/>
    <w:multiLevelType w:val="multilevel"/>
    <w:tmpl w:val="7E24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72E6"/>
    <w:multiLevelType w:val="hybridMultilevel"/>
    <w:tmpl w:val="475AC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121D"/>
    <w:multiLevelType w:val="multilevel"/>
    <w:tmpl w:val="43C2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339B7B73"/>
    <w:multiLevelType w:val="hybridMultilevel"/>
    <w:tmpl w:val="8F0E9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854ED"/>
    <w:multiLevelType w:val="multilevel"/>
    <w:tmpl w:val="7FF0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727CB"/>
    <w:multiLevelType w:val="multilevel"/>
    <w:tmpl w:val="FEEE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55A00"/>
    <w:multiLevelType w:val="hybridMultilevel"/>
    <w:tmpl w:val="F5CADB5A"/>
    <w:lvl w:ilvl="0" w:tplc="040C000F">
      <w:start w:val="1"/>
      <w:numFmt w:val="decimal"/>
      <w:lvlText w:val="%1."/>
      <w:lvlJc w:val="left"/>
      <w:pPr>
        <w:ind w:left="1140" w:hanging="360"/>
      </w:p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4607521"/>
    <w:multiLevelType w:val="multilevel"/>
    <w:tmpl w:val="6E1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0204A"/>
    <w:multiLevelType w:val="multilevel"/>
    <w:tmpl w:val="F718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D6DD9"/>
    <w:multiLevelType w:val="hybridMultilevel"/>
    <w:tmpl w:val="DF5EDB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40742"/>
    <w:multiLevelType w:val="multilevel"/>
    <w:tmpl w:val="20FC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4079753">
    <w:abstractNumId w:val="3"/>
  </w:num>
  <w:num w:numId="2" w16cid:durableId="2041514187">
    <w:abstractNumId w:val="10"/>
  </w:num>
  <w:num w:numId="3" w16cid:durableId="714692618">
    <w:abstractNumId w:val="4"/>
  </w:num>
  <w:num w:numId="4" w16cid:durableId="849295670">
    <w:abstractNumId w:val="1"/>
  </w:num>
  <w:num w:numId="5" w16cid:durableId="729810935">
    <w:abstractNumId w:val="11"/>
  </w:num>
  <w:num w:numId="6" w16cid:durableId="1991253800">
    <w:abstractNumId w:val="5"/>
  </w:num>
  <w:num w:numId="7" w16cid:durableId="819617382">
    <w:abstractNumId w:val="9"/>
  </w:num>
  <w:num w:numId="8" w16cid:durableId="693730962">
    <w:abstractNumId w:val="2"/>
  </w:num>
  <w:num w:numId="9" w16cid:durableId="743649288">
    <w:abstractNumId w:val="7"/>
  </w:num>
  <w:num w:numId="10" w16cid:durableId="347368196">
    <w:abstractNumId w:val="8"/>
  </w:num>
  <w:num w:numId="11" w16cid:durableId="566691790">
    <w:abstractNumId w:val="6"/>
  </w:num>
  <w:num w:numId="12" w16cid:durableId="144318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57"/>
    <w:rsid w:val="000041C4"/>
    <w:rsid w:val="00036450"/>
    <w:rsid w:val="00060095"/>
    <w:rsid w:val="00094499"/>
    <w:rsid w:val="00096D1F"/>
    <w:rsid w:val="000A7359"/>
    <w:rsid w:val="000B27C9"/>
    <w:rsid w:val="000C45FF"/>
    <w:rsid w:val="000E3FD1"/>
    <w:rsid w:val="000F0018"/>
    <w:rsid w:val="00104C39"/>
    <w:rsid w:val="00112054"/>
    <w:rsid w:val="001427DE"/>
    <w:rsid w:val="001525E1"/>
    <w:rsid w:val="00171A25"/>
    <w:rsid w:val="00174EBD"/>
    <w:rsid w:val="00180329"/>
    <w:rsid w:val="0019001F"/>
    <w:rsid w:val="00195E75"/>
    <w:rsid w:val="001A3A6B"/>
    <w:rsid w:val="001A74A5"/>
    <w:rsid w:val="001B1557"/>
    <w:rsid w:val="001B2819"/>
    <w:rsid w:val="001B2ABD"/>
    <w:rsid w:val="001D604D"/>
    <w:rsid w:val="001E0391"/>
    <w:rsid w:val="001E1759"/>
    <w:rsid w:val="001F1ECC"/>
    <w:rsid w:val="00200336"/>
    <w:rsid w:val="002400EB"/>
    <w:rsid w:val="00242F74"/>
    <w:rsid w:val="00256CF7"/>
    <w:rsid w:val="00270DB3"/>
    <w:rsid w:val="00281FD5"/>
    <w:rsid w:val="002B508B"/>
    <w:rsid w:val="0030481B"/>
    <w:rsid w:val="003156FC"/>
    <w:rsid w:val="0032297B"/>
    <w:rsid w:val="003254B5"/>
    <w:rsid w:val="00331E9F"/>
    <w:rsid w:val="00341242"/>
    <w:rsid w:val="0037121F"/>
    <w:rsid w:val="003712CF"/>
    <w:rsid w:val="00385167"/>
    <w:rsid w:val="00387599"/>
    <w:rsid w:val="0039512C"/>
    <w:rsid w:val="003A6B7D"/>
    <w:rsid w:val="003B06CA"/>
    <w:rsid w:val="003B7431"/>
    <w:rsid w:val="003F22AF"/>
    <w:rsid w:val="004071FC"/>
    <w:rsid w:val="00444E35"/>
    <w:rsid w:val="00445947"/>
    <w:rsid w:val="004813B3"/>
    <w:rsid w:val="00496591"/>
    <w:rsid w:val="004C21E7"/>
    <w:rsid w:val="004C4D2E"/>
    <w:rsid w:val="004C63E4"/>
    <w:rsid w:val="004D3011"/>
    <w:rsid w:val="004E201C"/>
    <w:rsid w:val="004F5613"/>
    <w:rsid w:val="005262AC"/>
    <w:rsid w:val="00554F99"/>
    <w:rsid w:val="0056240B"/>
    <w:rsid w:val="005819C5"/>
    <w:rsid w:val="005A3DFD"/>
    <w:rsid w:val="005E3844"/>
    <w:rsid w:val="005E39D5"/>
    <w:rsid w:val="00600670"/>
    <w:rsid w:val="006041D6"/>
    <w:rsid w:val="00616E38"/>
    <w:rsid w:val="0062123A"/>
    <w:rsid w:val="00636982"/>
    <w:rsid w:val="00646E75"/>
    <w:rsid w:val="006771D0"/>
    <w:rsid w:val="00677DD4"/>
    <w:rsid w:val="0068459E"/>
    <w:rsid w:val="006B3AF6"/>
    <w:rsid w:val="006C1D9D"/>
    <w:rsid w:val="006C5986"/>
    <w:rsid w:val="006D0F13"/>
    <w:rsid w:val="00715FCB"/>
    <w:rsid w:val="00743101"/>
    <w:rsid w:val="00754BF7"/>
    <w:rsid w:val="0076303D"/>
    <w:rsid w:val="007775E1"/>
    <w:rsid w:val="007867A0"/>
    <w:rsid w:val="007927F5"/>
    <w:rsid w:val="007C05DE"/>
    <w:rsid w:val="007C75F9"/>
    <w:rsid w:val="007D2DA3"/>
    <w:rsid w:val="00802CA0"/>
    <w:rsid w:val="008140CC"/>
    <w:rsid w:val="00824730"/>
    <w:rsid w:val="0086794A"/>
    <w:rsid w:val="008744A2"/>
    <w:rsid w:val="008A4DEE"/>
    <w:rsid w:val="008A5D46"/>
    <w:rsid w:val="00920D68"/>
    <w:rsid w:val="009260CD"/>
    <w:rsid w:val="00940782"/>
    <w:rsid w:val="00952C25"/>
    <w:rsid w:val="0097010A"/>
    <w:rsid w:val="009848CA"/>
    <w:rsid w:val="0099782C"/>
    <w:rsid w:val="00997A2C"/>
    <w:rsid w:val="009B539F"/>
    <w:rsid w:val="009C4FC4"/>
    <w:rsid w:val="00A2052E"/>
    <w:rsid w:val="00A2118D"/>
    <w:rsid w:val="00A40869"/>
    <w:rsid w:val="00AA4E39"/>
    <w:rsid w:val="00AD24A7"/>
    <w:rsid w:val="00AD76E2"/>
    <w:rsid w:val="00AF1AC2"/>
    <w:rsid w:val="00AF259F"/>
    <w:rsid w:val="00B20152"/>
    <w:rsid w:val="00B359E4"/>
    <w:rsid w:val="00B428B4"/>
    <w:rsid w:val="00B57D98"/>
    <w:rsid w:val="00B70850"/>
    <w:rsid w:val="00B8764C"/>
    <w:rsid w:val="00BE73DA"/>
    <w:rsid w:val="00C039FE"/>
    <w:rsid w:val="00C05FDF"/>
    <w:rsid w:val="00C066B6"/>
    <w:rsid w:val="00C25985"/>
    <w:rsid w:val="00C3558E"/>
    <w:rsid w:val="00C37BA1"/>
    <w:rsid w:val="00C4674C"/>
    <w:rsid w:val="00C506CF"/>
    <w:rsid w:val="00C547D5"/>
    <w:rsid w:val="00C63757"/>
    <w:rsid w:val="00C72662"/>
    <w:rsid w:val="00C72BED"/>
    <w:rsid w:val="00C773D6"/>
    <w:rsid w:val="00C80811"/>
    <w:rsid w:val="00C8160A"/>
    <w:rsid w:val="00C9578B"/>
    <w:rsid w:val="00CA5672"/>
    <w:rsid w:val="00CB0055"/>
    <w:rsid w:val="00D12AED"/>
    <w:rsid w:val="00D2522B"/>
    <w:rsid w:val="00D422DE"/>
    <w:rsid w:val="00D5459D"/>
    <w:rsid w:val="00D81D59"/>
    <w:rsid w:val="00D82315"/>
    <w:rsid w:val="00DA1F4D"/>
    <w:rsid w:val="00DB5689"/>
    <w:rsid w:val="00DD172A"/>
    <w:rsid w:val="00E25A26"/>
    <w:rsid w:val="00E4381A"/>
    <w:rsid w:val="00E44348"/>
    <w:rsid w:val="00E55D74"/>
    <w:rsid w:val="00E61979"/>
    <w:rsid w:val="00EB18D2"/>
    <w:rsid w:val="00EB56FB"/>
    <w:rsid w:val="00EC7E64"/>
    <w:rsid w:val="00EF4BC3"/>
    <w:rsid w:val="00EF7A4D"/>
    <w:rsid w:val="00F05EDE"/>
    <w:rsid w:val="00F2568B"/>
    <w:rsid w:val="00F33294"/>
    <w:rsid w:val="00F364A3"/>
    <w:rsid w:val="00F55652"/>
    <w:rsid w:val="00F60274"/>
    <w:rsid w:val="00F639A7"/>
    <w:rsid w:val="00F77FB9"/>
    <w:rsid w:val="00FA0C73"/>
    <w:rsid w:val="00FB068F"/>
    <w:rsid w:val="00FC1DC6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0102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B359E4"/>
    <w:pPr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1B2ABD"/>
    <w:rPr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E25A2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036450"/>
  </w:style>
  <w:style w:type="character" w:customStyle="1" w:styleId="DateCar">
    <w:name w:val="Date Car"/>
    <w:basedOn w:val="Policepardfaut"/>
    <w:link w:val="Date"/>
    <w:uiPriority w:val="99"/>
    <w:rsid w:val="00036450"/>
    <w:rPr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281FD5"/>
    <w:rPr>
      <w:color w:val="B85A22" w:themeColor="accent2" w:themeShade="BF"/>
      <w:u w:val="single"/>
    </w:rPr>
  </w:style>
  <w:style w:type="character" w:styleId="Mentionnonrsolue">
    <w:name w:val="Unresolved Mention"/>
    <w:basedOn w:val="Policepardfaut"/>
    <w:uiPriority w:val="99"/>
    <w:semiHidden/>
    <w:rsid w:val="004813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C45F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45FF"/>
    <w:rPr>
      <w:sz w:val="22"/>
      <w:szCs w:val="22"/>
    </w:rPr>
  </w:style>
  <w:style w:type="table" w:styleId="Grilledutableau">
    <w:name w:val="Table Grid"/>
    <w:basedOn w:val="Tableau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B2ABD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B359E4"/>
    <w:rPr>
      <w:b/>
      <w:sz w:val="18"/>
      <w:szCs w:val="22"/>
    </w:rPr>
  </w:style>
  <w:style w:type="paragraph" w:styleId="Listepuces">
    <w:name w:val="List Bullet"/>
    <w:basedOn w:val="Normal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Sansinterligne">
    <w:name w:val="No Spacing"/>
    <w:uiPriority w:val="1"/>
    <w:qFormat/>
    <w:rsid w:val="000041C4"/>
    <w:rPr>
      <w:sz w:val="18"/>
      <w:szCs w:val="22"/>
    </w:rPr>
  </w:style>
  <w:style w:type="character" w:styleId="lev">
    <w:name w:val="Strong"/>
    <w:basedOn w:val="Policepardfaut"/>
    <w:uiPriority w:val="22"/>
    <w:qFormat/>
    <w:rsid w:val="003F22AF"/>
    <w:rPr>
      <w:b/>
      <w:bCs/>
    </w:rPr>
  </w:style>
  <w:style w:type="paragraph" w:styleId="Paragraphedeliste">
    <w:name w:val="List Paragraph"/>
    <w:basedOn w:val="Normal"/>
    <w:uiPriority w:val="34"/>
    <w:semiHidden/>
    <w:qFormat/>
    <w:rsid w:val="00F639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23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in/mehdi-ikrar-285b0b218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svg"/><Relationship Id="rId21" Type="http://schemas.openxmlformats.org/officeDocument/2006/relationships/image" Target="media/image9.svg"/><Relationship Id="rId34" Type="http://schemas.openxmlformats.org/officeDocument/2006/relationships/image" Target="media/image22.png"/><Relationship Id="rId42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sv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svg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svg"/><Relationship Id="rId23" Type="http://schemas.openxmlformats.org/officeDocument/2006/relationships/image" Target="media/image11.sv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endnotes" Target="endnotes.xml"/><Relationship Id="rId19" Type="http://schemas.openxmlformats.org/officeDocument/2006/relationships/image" Target="media/image7.svg"/><Relationship Id="rId31" Type="http://schemas.openxmlformats.org/officeDocument/2006/relationships/image" Target="media/image19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svg"/><Relationship Id="rId30" Type="http://schemas.openxmlformats.org/officeDocument/2006/relationships/image" Target="media/image18.png"/><Relationship Id="rId35" Type="http://schemas.openxmlformats.org/officeDocument/2006/relationships/image" Target="media/image23.svg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Ikrar.mehdi@gmail.com" TargetMode="External"/><Relationship Id="rId17" Type="http://schemas.openxmlformats.org/officeDocument/2006/relationships/image" Target="media/image5.svg"/><Relationship Id="rId25" Type="http://schemas.openxmlformats.org/officeDocument/2006/relationships/image" Target="media/image13.svg"/><Relationship Id="rId33" Type="http://schemas.openxmlformats.org/officeDocument/2006/relationships/image" Target="media/image21.svg"/><Relationship Id="rId38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svg"/><Relationship Id="rId1" Type="http://schemas.openxmlformats.org/officeDocument/2006/relationships/image" Target="media/image2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rar\AppData\Roaming\Microsoft\Templates\CV%20de%20Gestionnaire%20h&#244;tel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E0620EBC5498280875D2549535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8FE51-25AD-46C1-823C-082126ECB03E}"/>
      </w:docPartPr>
      <w:docPartBody>
        <w:p w:rsidR="00683A89" w:rsidRDefault="00000000">
          <w:pPr>
            <w:pStyle w:val="2FFE0620EBC5498280875D254953512F"/>
          </w:pPr>
          <w:r w:rsidRPr="0099782C">
            <w:rPr>
              <w:lang w:bidi="fr-FR"/>
            </w:rPr>
            <w:t>Profil</w:t>
          </w:r>
        </w:p>
      </w:docPartBody>
    </w:docPart>
    <w:docPart>
      <w:docPartPr>
        <w:name w:val="742815A5A2E842E7A67D1E8CC422B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5FCC6-2975-43CB-BAEE-FA07D49675FE}"/>
      </w:docPartPr>
      <w:docPartBody>
        <w:p w:rsidR="00683A89" w:rsidRDefault="00000000">
          <w:pPr>
            <w:pStyle w:val="742815A5A2E842E7A67D1E8CC422B4A7"/>
          </w:pPr>
          <w:r w:rsidRPr="0099782C">
            <w:rPr>
              <w:lang w:bidi="fr-FR"/>
            </w:rPr>
            <w:t>TÉLÉPHONE :</w:t>
          </w:r>
        </w:p>
      </w:docPartBody>
    </w:docPart>
    <w:docPart>
      <w:docPartPr>
        <w:name w:val="0799C0270D43455A9B9A682BFBB48E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0C4D5-93CC-4B25-8F7D-8B4C76F4F3F8}"/>
      </w:docPartPr>
      <w:docPartBody>
        <w:p w:rsidR="00683A89" w:rsidRDefault="00000000">
          <w:pPr>
            <w:pStyle w:val="0799C0270D43455A9B9A682BFBB48E62"/>
          </w:pPr>
          <w:r w:rsidRPr="0099782C">
            <w:rPr>
              <w:lang w:bidi="fr-FR"/>
            </w:rPr>
            <w:t>E-MAIL :</w:t>
          </w:r>
        </w:p>
      </w:docPartBody>
    </w:docPart>
    <w:docPart>
      <w:docPartPr>
        <w:name w:val="0770373142134C81AD0E1548BCCAD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E1D281-0DBE-419F-BC52-3AB713A03C5D}"/>
      </w:docPartPr>
      <w:docPartBody>
        <w:p w:rsidR="00683A89" w:rsidRDefault="00000000">
          <w:pPr>
            <w:pStyle w:val="0770373142134C81AD0E1548BCCAD8D6"/>
          </w:pPr>
          <w:r w:rsidRPr="0099782C">
            <w:rPr>
              <w:lang w:bidi="fr-FR"/>
            </w:rPr>
            <w:t>PARCOURS PROFESSIONNEL</w:t>
          </w:r>
        </w:p>
      </w:docPartBody>
    </w:docPart>
    <w:docPart>
      <w:docPartPr>
        <w:name w:val="1F47C35FB0ED4A23BA0FBA500868A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DE2AF-962A-405B-8CB5-C1429F2BE524}"/>
      </w:docPartPr>
      <w:docPartBody>
        <w:p w:rsidR="00683A89" w:rsidRDefault="00000000">
          <w:pPr>
            <w:pStyle w:val="1F47C35FB0ED4A23BA0FBA500868A8F6"/>
          </w:pPr>
          <w:r w:rsidRPr="0099782C">
            <w:rPr>
              <w:lang w:bidi="fr-FR"/>
            </w:rPr>
            <w:t>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68"/>
    <w:rsid w:val="000A7359"/>
    <w:rsid w:val="000F0018"/>
    <w:rsid w:val="001544AA"/>
    <w:rsid w:val="001C7C98"/>
    <w:rsid w:val="001F254C"/>
    <w:rsid w:val="00270DB3"/>
    <w:rsid w:val="002B508B"/>
    <w:rsid w:val="00331E9F"/>
    <w:rsid w:val="0039512C"/>
    <w:rsid w:val="005233F3"/>
    <w:rsid w:val="00554F99"/>
    <w:rsid w:val="00561068"/>
    <w:rsid w:val="00683A89"/>
    <w:rsid w:val="00754BF7"/>
    <w:rsid w:val="007F7039"/>
    <w:rsid w:val="0083563B"/>
    <w:rsid w:val="00A12EF6"/>
    <w:rsid w:val="00A33771"/>
    <w:rsid w:val="00B95798"/>
    <w:rsid w:val="00C773D6"/>
    <w:rsid w:val="00CF69CA"/>
    <w:rsid w:val="00D66935"/>
    <w:rsid w:val="00F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FFE0620EBC5498280875D254953512F">
    <w:name w:val="2FFE0620EBC5498280875D254953512F"/>
  </w:style>
  <w:style w:type="paragraph" w:customStyle="1" w:styleId="742815A5A2E842E7A67D1E8CC422B4A7">
    <w:name w:val="742815A5A2E842E7A67D1E8CC422B4A7"/>
  </w:style>
  <w:style w:type="paragraph" w:customStyle="1" w:styleId="0799C0270D43455A9B9A682BFBB48E62">
    <w:name w:val="0799C0270D43455A9B9A682BFBB48E62"/>
  </w:style>
  <w:style w:type="paragraph" w:customStyle="1" w:styleId="0770373142134C81AD0E1548BCCAD8D6">
    <w:name w:val="0770373142134C81AD0E1548BCCAD8D6"/>
  </w:style>
  <w:style w:type="paragraph" w:customStyle="1" w:styleId="1F47C35FB0ED4A23BA0FBA500868A8F6">
    <w:name w:val="1F47C35FB0ED4A23BA0FBA500868A8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966CC-2E01-4405-935A-8E039D9F57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de Gestionnaire hôtelier</Template>
  <TotalTime>0</TotalTime>
  <Pages>1</Pages>
  <Words>527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2025-06-08T18:02:00Z</dcterms:created>
  <dcterms:modified xsi:type="dcterms:W3CDTF">2025-09-05T17:43:00Z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